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39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49084E" w:rsidRPr="007971D6" w14:paraId="09B54F65" w14:textId="77777777" w:rsidTr="005A6C5B">
        <w:tc>
          <w:tcPr>
            <w:tcW w:w="10080" w:type="dxa"/>
            <w:gridSpan w:val="2"/>
          </w:tcPr>
          <w:p w14:paraId="05077237" w14:textId="77777777" w:rsidR="0049084E" w:rsidRPr="007971D6" w:rsidRDefault="0049084E" w:rsidP="005A6C5B">
            <w:pPr>
              <w:pStyle w:val="Title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IPSCC </w:t>
            </w:r>
            <w:sdt>
              <w:sdtPr>
                <w:rPr>
                  <w:rFonts w:ascii="Aptos Narrow" w:hAnsi="Aptos Narrow"/>
                </w:rPr>
                <w:alias w:val="Enter title:"/>
                <w:tag w:val="Enter title:"/>
                <w:id w:val="-479621438"/>
                <w:placeholder>
                  <w:docPart w:val="BB36965E646B4BB78D5138041F0BF919"/>
                </w:placeholder>
                <w:temporary/>
                <w:showingPlcHdr/>
                <w15:appearance w15:val="hidden"/>
              </w:sdtPr>
              <w:sdtContent>
                <w:r w:rsidRPr="007971D6">
                  <w:rPr>
                    <w:rFonts w:ascii="Aptos Narrow" w:hAnsi="Aptos Narrow"/>
                  </w:rPr>
                  <w:t>meeting Minutes</w:t>
                </w:r>
              </w:sdtContent>
            </w:sdt>
          </w:p>
        </w:tc>
      </w:tr>
      <w:tr w:rsidR="0049084E" w:rsidRPr="007971D6" w14:paraId="04C12458" w14:textId="77777777" w:rsidTr="005A6C5B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0BB39E00" w14:textId="5D6C109C" w:rsidR="0049084E" w:rsidRPr="007971D6" w:rsidRDefault="00C40A2A" w:rsidP="005A6C5B">
            <w:pPr>
              <w:pStyle w:val="Subtitle"/>
              <w:spacing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BOISE</w:t>
            </w:r>
            <w:r w:rsidR="0049084E">
              <w:rPr>
                <w:rFonts w:ascii="Aptos Narrow" w:hAnsi="Aptos Narrow"/>
              </w:rPr>
              <w:t>, ID</w:t>
            </w:r>
          </w:p>
        </w:tc>
      </w:tr>
      <w:tr w:rsidR="0049084E" w:rsidRPr="007971D6" w14:paraId="5FA17862" w14:textId="77777777" w:rsidTr="005A6C5B">
        <w:trPr>
          <w:trHeight w:val="288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09BFC3E" w14:textId="77777777" w:rsidR="0049084E" w:rsidRPr="007971D6" w:rsidRDefault="00000000" w:rsidP="005A6C5B">
            <w:pPr>
              <w:spacing w:before="0" w:after="0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27819981"/>
                <w:placeholder>
                  <w:docPart w:val="1DCED2C6543B4040BC9D84E10C328036"/>
                </w:placeholder>
                <w:temporary/>
                <w:showingPlcHdr/>
                <w15:appearance w15:val="hidden"/>
              </w:sdtPr>
              <w:sdtContent>
                <w:r w:rsidR="0049084E" w:rsidRPr="007971D6">
                  <w:rPr>
                    <w:rFonts w:ascii="Aptos Narrow" w:hAnsi="Aptos Narrow"/>
                  </w:rPr>
                  <w:t>Date:</w:t>
                </w:r>
              </w:sdtContent>
            </w:sdt>
            <w:r w:rsidR="0049084E" w:rsidRPr="007971D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7B2899CE" w14:textId="6BEDE1EC" w:rsidR="0049084E" w:rsidRPr="007971D6" w:rsidRDefault="00BC6C6A" w:rsidP="005A6C5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September 11</w:t>
            </w:r>
            <w:r w:rsidR="0049084E">
              <w:rPr>
                <w:rFonts w:ascii="Aptos Narrow" w:hAnsi="Aptos Narrow"/>
              </w:rPr>
              <w:t>, 2025</w:t>
            </w:r>
            <w:r w:rsidR="0049084E" w:rsidRPr="007971D6">
              <w:rPr>
                <w:rFonts w:ascii="Aptos Narrow" w:hAnsi="Aptos Narrow"/>
              </w:rPr>
              <w:t xml:space="preserve"> </w:t>
            </w:r>
          </w:p>
        </w:tc>
      </w:tr>
      <w:tr w:rsidR="0049084E" w:rsidRPr="007971D6" w14:paraId="7726989B" w14:textId="77777777" w:rsidTr="005A6C5B">
        <w:trPr>
          <w:trHeight w:val="288"/>
        </w:trPr>
        <w:tc>
          <w:tcPr>
            <w:tcW w:w="3330" w:type="dxa"/>
            <w:noWrap/>
            <w:vAlign w:val="center"/>
          </w:tcPr>
          <w:p w14:paraId="5094396B" w14:textId="118C23AD" w:rsidR="0049084E" w:rsidRPr="007971D6" w:rsidRDefault="007747C6" w:rsidP="005A6C5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Commencement time:</w:t>
            </w:r>
          </w:p>
        </w:tc>
        <w:tc>
          <w:tcPr>
            <w:tcW w:w="6750" w:type="dxa"/>
            <w:noWrap/>
            <w:vAlign w:val="center"/>
          </w:tcPr>
          <w:p w14:paraId="616B9456" w14:textId="26F955AE" w:rsidR="0049084E" w:rsidRPr="007971D6" w:rsidRDefault="0049084E" w:rsidP="005A6C5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1:0</w:t>
            </w:r>
            <w:r w:rsidR="00C40A2A">
              <w:rPr>
                <w:rFonts w:ascii="Aptos Narrow" w:hAnsi="Aptos Narrow"/>
              </w:rPr>
              <w:t>0</w:t>
            </w:r>
            <w:r>
              <w:rPr>
                <w:rFonts w:ascii="Aptos Narrow" w:hAnsi="Aptos Narrow"/>
              </w:rPr>
              <w:t xml:space="preserve"> pm</w:t>
            </w:r>
            <w:r w:rsidRPr="007971D6">
              <w:rPr>
                <w:rFonts w:ascii="Aptos Narrow" w:hAnsi="Aptos Narrow"/>
              </w:rPr>
              <w:t xml:space="preserve"> </w:t>
            </w:r>
          </w:p>
        </w:tc>
      </w:tr>
      <w:tr w:rsidR="0049084E" w:rsidRPr="007971D6" w14:paraId="2AAF88AE" w14:textId="77777777" w:rsidTr="005A6C5B">
        <w:trPr>
          <w:trHeight w:val="288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1EB96BB2" w14:textId="77777777" w:rsidR="0049084E" w:rsidRPr="007971D6" w:rsidRDefault="00000000" w:rsidP="005A6C5B">
            <w:pPr>
              <w:spacing w:before="0" w:after="0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673603272"/>
                <w:placeholder>
                  <w:docPart w:val="C7081A3761B24AE48FEF366A7973DB38"/>
                </w:placeholder>
                <w:temporary/>
                <w:showingPlcHdr/>
                <w15:appearance w15:val="hidden"/>
              </w:sdtPr>
              <w:sdtContent>
                <w:r w:rsidR="0049084E" w:rsidRPr="007971D6">
                  <w:rPr>
                    <w:rFonts w:ascii="Aptos Narrow" w:hAnsi="Aptos Narrow"/>
                  </w:rPr>
                  <w:t>Meeting called to order by:</w:t>
                </w:r>
              </w:sdtContent>
            </w:sdt>
            <w:r w:rsidR="0049084E" w:rsidRPr="007971D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4A654908" w14:textId="3163E4F7" w:rsidR="0049084E" w:rsidRPr="007971D6" w:rsidRDefault="0049084E" w:rsidP="005A6C5B">
            <w:pPr>
              <w:spacing w:before="0" w:after="0"/>
              <w:rPr>
                <w:rFonts w:ascii="Aptos Narrow" w:hAnsi="Aptos Narrow"/>
              </w:rPr>
            </w:pPr>
            <w:r w:rsidRPr="007971D6">
              <w:rPr>
                <w:rFonts w:ascii="Aptos Narrow" w:hAnsi="Aptos Narrow"/>
              </w:rPr>
              <w:t xml:space="preserve"> </w:t>
            </w:r>
            <w:r w:rsidR="00BC6C6A">
              <w:rPr>
                <w:rFonts w:ascii="Aptos Narrow" w:hAnsi="Aptos Narrow"/>
              </w:rPr>
              <w:t>Vice Chair Adam McKinney</w:t>
            </w:r>
          </w:p>
        </w:tc>
      </w:tr>
    </w:tbl>
    <w:p w14:paraId="41EE7AD5" w14:textId="7810279A" w:rsidR="00A84617" w:rsidRDefault="00A84617" w:rsidP="00A84617">
      <w:pPr>
        <w:pStyle w:val="BackgroundPlaceholder"/>
      </w:pPr>
    </w:p>
    <w:p w14:paraId="142A43E1" w14:textId="77777777" w:rsidR="00A84617" w:rsidRDefault="00A84617" w:rsidP="00A84617"/>
    <w:p w14:paraId="347AD9AB" w14:textId="1408F1F7" w:rsidR="00FE576D" w:rsidRPr="007971D6" w:rsidRDefault="007747C6" w:rsidP="00184799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>a</w:t>
      </w:r>
      <w:r w:rsidR="005A6C5B">
        <w:rPr>
          <w:rFonts w:ascii="Aptos Narrow" w:hAnsi="Aptos Narrow"/>
        </w:rPr>
        <w:t>ttendance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75"/>
        <w:gridCol w:w="2610"/>
        <w:gridCol w:w="2880"/>
        <w:gridCol w:w="1800"/>
        <w:gridCol w:w="2610"/>
      </w:tblGrid>
      <w:tr w:rsidR="00387E1A" w14:paraId="2DBDCE12" w14:textId="3C49ABEA" w:rsidTr="00E51A17">
        <w:tc>
          <w:tcPr>
            <w:tcW w:w="1075" w:type="dxa"/>
            <w:shd w:val="clear" w:color="auto" w:fill="D0CECE" w:themeFill="background2" w:themeFillShade="E6"/>
          </w:tcPr>
          <w:p w14:paraId="562DEE9B" w14:textId="1E299EEE" w:rsidR="00387E1A" w:rsidRPr="00963BBB" w:rsidRDefault="00387E1A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</w:p>
        </w:tc>
        <w:tc>
          <w:tcPr>
            <w:tcW w:w="2610" w:type="dxa"/>
            <w:shd w:val="clear" w:color="auto" w:fill="D0CECE" w:themeFill="background2" w:themeFillShade="E6"/>
          </w:tcPr>
          <w:p w14:paraId="3B27867A" w14:textId="0CDB6BB8" w:rsidR="00387E1A" w:rsidRPr="00963BBB" w:rsidRDefault="00387E1A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COMMISSIONERS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765ECBCF" w14:textId="499A5A6D" w:rsidR="00387E1A" w:rsidRPr="00963BBB" w:rsidRDefault="00387E1A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IOEM STAFF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154F29E" w14:textId="7C55903A" w:rsidR="00387E1A" w:rsidRDefault="00CC6812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GIS</w:t>
            </w:r>
            <w:r w:rsidR="00387E1A">
              <w:rPr>
                <w:rFonts w:ascii="Aptos Narrow" w:hAnsi="Aptos Narrow"/>
                <w:b/>
                <w:bCs/>
                <w:color w:val="auto"/>
              </w:rPr>
              <w:t xml:space="preserve"> </w:t>
            </w:r>
            <w:r w:rsidR="00E763FC">
              <w:rPr>
                <w:rFonts w:ascii="Aptos Narrow" w:hAnsi="Aptos Narrow"/>
                <w:b/>
                <w:bCs/>
                <w:color w:val="auto"/>
              </w:rPr>
              <w:t>Team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62EC91FB" w14:textId="5A9EE33B" w:rsidR="00387E1A" w:rsidRDefault="00387E1A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OTHER</w:t>
            </w:r>
          </w:p>
        </w:tc>
      </w:tr>
      <w:tr w:rsidR="00387E1A" w14:paraId="11B39E77" w14:textId="28A92A51" w:rsidTr="00E51A17">
        <w:tc>
          <w:tcPr>
            <w:tcW w:w="1075" w:type="dxa"/>
            <w:shd w:val="clear" w:color="auto" w:fill="D0CECE" w:themeFill="background2" w:themeFillShade="E6"/>
          </w:tcPr>
          <w:p w14:paraId="65974468" w14:textId="726E8E3E" w:rsidR="00387E1A" w:rsidRDefault="00387E1A" w:rsidP="00963BBB">
            <w:pPr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PRESENT</w:t>
            </w:r>
          </w:p>
        </w:tc>
        <w:tc>
          <w:tcPr>
            <w:tcW w:w="2610" w:type="dxa"/>
          </w:tcPr>
          <w:p w14:paraId="57401BA5" w14:textId="113CD6E0" w:rsidR="00387E1A" w:rsidRPr="00F56759" w:rsidRDefault="00387E1A" w:rsidP="00963BBB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 xml:space="preserve">Adam McKinney, DIGB 5 </w:t>
            </w:r>
          </w:p>
          <w:p w14:paraId="4A03C65B" w14:textId="02E1E52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Ben Roeber, IOEM Director</w:t>
            </w:r>
          </w:p>
          <w:p w14:paraId="30D38D6F" w14:textId="7777777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Kent Searle, IAC</w:t>
            </w:r>
          </w:p>
          <w:p w14:paraId="3EE59CD0" w14:textId="7777777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Marci Williams, DIGB 2</w:t>
            </w:r>
          </w:p>
          <w:p w14:paraId="09BDA7F7" w14:textId="7777777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Matt Clifford, ISA</w:t>
            </w:r>
          </w:p>
          <w:p w14:paraId="4BE15E62" w14:textId="7777777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Mitch Copstead, DIGB 1</w:t>
            </w:r>
          </w:p>
          <w:p w14:paraId="25CFB111" w14:textId="77777777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Stephanie Johnson, DIGB 3</w:t>
            </w:r>
          </w:p>
          <w:p w14:paraId="215A0138" w14:textId="77777777" w:rsidR="00387E1A" w:rsidRPr="009D1B8B" w:rsidRDefault="00387E1A" w:rsidP="003661AF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Todd Quast, DIGB 4</w:t>
            </w:r>
          </w:p>
          <w:p w14:paraId="187958A7" w14:textId="77777777" w:rsidR="00F56759" w:rsidRDefault="00F56759" w:rsidP="003661AF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>John Wheaton, Tribes</w:t>
            </w:r>
          </w:p>
          <w:p w14:paraId="772828A3" w14:textId="5A69513A" w:rsidR="0044223D" w:rsidRPr="003661AF" w:rsidRDefault="0044223D" w:rsidP="003661AF">
            <w:pPr>
              <w:rPr>
                <w:rFonts w:ascii="Aptos Narrow" w:hAnsi="Aptos Narrow"/>
                <w:highlight w:val="yellow"/>
              </w:rPr>
            </w:pPr>
            <w:r w:rsidRPr="00FE0652">
              <w:rPr>
                <w:rFonts w:ascii="Aptos Narrow" w:hAnsi="Aptos Narrow"/>
              </w:rPr>
              <w:t>Jason Pierce, ITS/ITA</w:t>
            </w:r>
          </w:p>
        </w:tc>
        <w:tc>
          <w:tcPr>
            <w:tcW w:w="2880" w:type="dxa"/>
          </w:tcPr>
          <w:p w14:paraId="7B3B214E" w14:textId="0563C72F" w:rsidR="00387E1A" w:rsidRPr="00F56759" w:rsidRDefault="00387E1A" w:rsidP="00387E1A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 xml:space="preserve">Eric Newman, 911 PM  </w:t>
            </w:r>
          </w:p>
          <w:p w14:paraId="062A80E5" w14:textId="495CB8E4" w:rsidR="00F56759" w:rsidRPr="00F56759" w:rsidRDefault="00313CB7" w:rsidP="00F56759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Haley Thomason</w:t>
            </w:r>
            <w:r w:rsidR="00F56759" w:rsidRPr="00F56759">
              <w:rPr>
                <w:rFonts w:ascii="Aptos Narrow" w:hAnsi="Aptos Narrow"/>
              </w:rPr>
              <w:t>, 911 Finance</w:t>
            </w:r>
          </w:p>
          <w:p w14:paraId="3DB28F26" w14:textId="2A34E3E3" w:rsidR="00F56759" w:rsidRDefault="00313CB7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Sid Brown, Emergency Comm</w:t>
            </w:r>
          </w:p>
          <w:p w14:paraId="7AF4313B" w14:textId="0B0FA9B0" w:rsidR="00313CB7" w:rsidRDefault="00313CB7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Rob Feeley, Operations</w:t>
            </w:r>
          </w:p>
          <w:p w14:paraId="1D8CF106" w14:textId="77777777" w:rsidR="00313CB7" w:rsidRDefault="00313CB7" w:rsidP="00387E1A">
            <w:pPr>
              <w:rPr>
                <w:rFonts w:ascii="Aptos Narrow" w:hAnsi="Aptos Narrow"/>
              </w:rPr>
            </w:pPr>
          </w:p>
          <w:p w14:paraId="0FC65FE6" w14:textId="77777777" w:rsidR="00313CB7" w:rsidRPr="00F56759" w:rsidRDefault="00313CB7" w:rsidP="00387E1A">
            <w:pPr>
              <w:rPr>
                <w:rFonts w:ascii="Aptos Narrow" w:hAnsi="Aptos Narrow"/>
              </w:rPr>
            </w:pPr>
          </w:p>
          <w:p w14:paraId="5AABF3C4" w14:textId="4C709B75" w:rsidR="008C40B2" w:rsidRPr="00F56759" w:rsidRDefault="008C40B2" w:rsidP="003661AF">
            <w:pPr>
              <w:rPr>
                <w:rFonts w:ascii="Aptos Narrow" w:hAnsi="Aptos Narrow"/>
              </w:rPr>
            </w:pPr>
          </w:p>
        </w:tc>
        <w:tc>
          <w:tcPr>
            <w:tcW w:w="1800" w:type="dxa"/>
          </w:tcPr>
          <w:p w14:paraId="02121773" w14:textId="3434FE0C" w:rsidR="00387E1A" w:rsidRPr="00132A4D" w:rsidRDefault="00387E1A" w:rsidP="00387E1A">
            <w:pPr>
              <w:rPr>
                <w:rFonts w:ascii="Aptos Narrow" w:hAnsi="Aptos Narrow"/>
              </w:rPr>
            </w:pPr>
          </w:p>
          <w:p w14:paraId="0B1A42EA" w14:textId="446A4C17" w:rsidR="00387E1A" w:rsidRPr="00F56759" w:rsidRDefault="00387E1A" w:rsidP="00387E1A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 xml:space="preserve">Tom Calton </w:t>
            </w:r>
          </w:p>
          <w:p w14:paraId="2B884F7A" w14:textId="36DC2104" w:rsidR="000F2CAB" w:rsidRPr="009D1B8B" w:rsidRDefault="000F2CAB" w:rsidP="000F2CA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Ali Scott</w:t>
            </w:r>
          </w:p>
          <w:p w14:paraId="7CC940FC" w14:textId="5B2F77FB" w:rsidR="000F2CAB" w:rsidRPr="003661AF" w:rsidRDefault="00CC6812" w:rsidP="00387E1A">
            <w:pPr>
              <w:rPr>
                <w:rFonts w:ascii="Aptos Narrow" w:hAnsi="Aptos Narrow"/>
                <w:highlight w:val="yellow"/>
              </w:rPr>
            </w:pPr>
            <w:r w:rsidRPr="00CC6812">
              <w:rPr>
                <w:rFonts w:ascii="Aptos Narrow" w:hAnsi="Aptos Narrow"/>
              </w:rPr>
              <w:t>Mark Reyes</w:t>
            </w:r>
          </w:p>
        </w:tc>
        <w:tc>
          <w:tcPr>
            <w:tcW w:w="2610" w:type="dxa"/>
          </w:tcPr>
          <w:p w14:paraId="743822E1" w14:textId="4FA18E1F" w:rsidR="00387E1A" w:rsidRPr="00F56759" w:rsidRDefault="00387E1A" w:rsidP="00387E1A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>Dave Taylor</w:t>
            </w:r>
          </w:p>
          <w:p w14:paraId="38C99CB3" w14:textId="34BEEEB7" w:rsidR="00C40A2A" w:rsidRPr="00F56759" w:rsidRDefault="00C40A2A" w:rsidP="00387E1A">
            <w:pPr>
              <w:rPr>
                <w:rFonts w:ascii="Aptos Narrow" w:hAnsi="Aptos Narrow"/>
              </w:rPr>
            </w:pPr>
            <w:r w:rsidRPr="00F56759">
              <w:rPr>
                <w:rFonts w:ascii="Aptos Narrow" w:hAnsi="Aptos Narrow"/>
              </w:rPr>
              <w:t>Susie Saunders</w:t>
            </w:r>
            <w:r w:rsidR="00E51A17">
              <w:rPr>
                <w:rFonts w:ascii="Aptos Narrow" w:hAnsi="Aptos Narrow"/>
              </w:rPr>
              <w:t>, Nampa</w:t>
            </w:r>
          </w:p>
          <w:p w14:paraId="6E7E35BF" w14:textId="2FA0E9EF" w:rsidR="004344F3" w:rsidRPr="009D1B8B" w:rsidRDefault="004344F3" w:rsidP="00E44706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Andy Binder</w:t>
            </w:r>
            <w:r w:rsidR="00704B33">
              <w:rPr>
                <w:rFonts w:ascii="Aptos Narrow" w:hAnsi="Aptos Narrow"/>
              </w:rPr>
              <w:t>, IRON</w:t>
            </w:r>
          </w:p>
          <w:p w14:paraId="51D82BF9" w14:textId="41D728E3" w:rsidR="004344F3" w:rsidRDefault="00E63B53" w:rsidP="00E4470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Jaynie </w:t>
            </w:r>
            <w:r w:rsidR="00704B33">
              <w:rPr>
                <w:rFonts w:ascii="Aptos Narrow" w:hAnsi="Aptos Narrow"/>
              </w:rPr>
              <w:t>Bentz, IRON</w:t>
            </w:r>
          </w:p>
          <w:p w14:paraId="3A3DA110" w14:textId="53CD4DCB" w:rsidR="00704B33" w:rsidRPr="009D1B8B" w:rsidRDefault="00704B33" w:rsidP="00E4470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Steve Tolman, IRON</w:t>
            </w:r>
          </w:p>
          <w:p w14:paraId="57907F89" w14:textId="42A1CA9E" w:rsidR="004344F3" w:rsidRPr="009D1B8B" w:rsidRDefault="004344F3" w:rsidP="00E44706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Aaron Butler</w:t>
            </w:r>
            <w:r w:rsidR="00704B33">
              <w:rPr>
                <w:rFonts w:ascii="Aptos Narrow" w:hAnsi="Aptos Narrow"/>
              </w:rPr>
              <w:t>, NPC</w:t>
            </w:r>
          </w:p>
          <w:p w14:paraId="1AE74841" w14:textId="0D76A0E8" w:rsidR="004344F3" w:rsidRPr="009D1B8B" w:rsidRDefault="004344F3" w:rsidP="00E44706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>Bill Reynolds</w:t>
            </w:r>
            <w:r w:rsidR="00704B33">
              <w:rPr>
                <w:rFonts w:ascii="Aptos Narrow" w:hAnsi="Aptos Narrow"/>
              </w:rPr>
              <w:t>, NPC</w:t>
            </w:r>
          </w:p>
          <w:p w14:paraId="21E4C75E" w14:textId="2EA0D88E" w:rsidR="00387E1A" w:rsidRDefault="00E63B53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Alice Johnson, Zetron</w:t>
            </w:r>
          </w:p>
          <w:p w14:paraId="08593CBC" w14:textId="1D4795B4" w:rsidR="00E63B53" w:rsidRDefault="00E63B53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Nicole Bell, Zetron</w:t>
            </w:r>
          </w:p>
          <w:p w14:paraId="7791BE14" w14:textId="7B77C786" w:rsidR="00D36EB8" w:rsidRDefault="00D36EB8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Kelli Brassfield, IAC</w:t>
            </w:r>
          </w:p>
          <w:p w14:paraId="36C816C9" w14:textId="493BF377" w:rsidR="00D36EB8" w:rsidRDefault="00D36EB8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Matt Florio, Motorola</w:t>
            </w:r>
          </w:p>
          <w:p w14:paraId="1582015D" w14:textId="640DAC6B" w:rsidR="00D36EB8" w:rsidRDefault="00D36EB8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Sarah Kipper, Motorola</w:t>
            </w:r>
          </w:p>
          <w:p w14:paraId="68FEAE2F" w14:textId="1BF0D80B" w:rsidR="00CE6CF7" w:rsidRDefault="00CE6CF7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Cassel McWaters, Moto</w:t>
            </w:r>
          </w:p>
          <w:p w14:paraId="38FDA7DA" w14:textId="13957B6E" w:rsidR="00C852A0" w:rsidRDefault="00C852A0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Casey Petti, OPE</w:t>
            </w:r>
          </w:p>
          <w:p w14:paraId="49C76CE7" w14:textId="6EB12D8E" w:rsidR="00C852A0" w:rsidRDefault="00C852A0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Ed Stevens, Minidoka</w:t>
            </w:r>
          </w:p>
          <w:p w14:paraId="534B277F" w14:textId="7CF7D855" w:rsidR="00C852A0" w:rsidRDefault="00C852A0" w:rsidP="00387E1A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Cullin Sherman, Madison</w:t>
            </w:r>
          </w:p>
          <w:p w14:paraId="623AA3AC" w14:textId="77777777" w:rsidR="00233208" w:rsidRPr="009D1B8B" w:rsidRDefault="00233208" w:rsidP="00387E1A">
            <w:pPr>
              <w:rPr>
                <w:rFonts w:ascii="Aptos Narrow" w:hAnsi="Aptos Narrow"/>
              </w:rPr>
            </w:pPr>
          </w:p>
          <w:p w14:paraId="4FCF0266" w14:textId="77777777" w:rsidR="00387E1A" w:rsidRPr="003661AF" w:rsidRDefault="00387E1A" w:rsidP="00387E1A">
            <w:pPr>
              <w:rPr>
                <w:rFonts w:ascii="Aptos Narrow" w:hAnsi="Aptos Narrow"/>
                <w:highlight w:val="yellow"/>
              </w:rPr>
            </w:pPr>
          </w:p>
        </w:tc>
      </w:tr>
      <w:tr w:rsidR="00387E1A" w14:paraId="6B330E54" w14:textId="539BF0D3" w:rsidTr="00E51A17">
        <w:tc>
          <w:tcPr>
            <w:tcW w:w="1075" w:type="dxa"/>
            <w:shd w:val="clear" w:color="auto" w:fill="D0CECE" w:themeFill="background2" w:themeFillShade="E6"/>
          </w:tcPr>
          <w:p w14:paraId="246D7727" w14:textId="71618966" w:rsidR="00387E1A" w:rsidRPr="00963BBB" w:rsidRDefault="00387E1A" w:rsidP="00963BBB">
            <w:pPr>
              <w:jc w:val="center"/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ABSENT</w:t>
            </w:r>
          </w:p>
        </w:tc>
        <w:tc>
          <w:tcPr>
            <w:tcW w:w="2610" w:type="dxa"/>
          </w:tcPr>
          <w:p w14:paraId="3947555B" w14:textId="184BE37D" w:rsidR="00387E1A" w:rsidRPr="009D1B8B" w:rsidRDefault="00387E1A" w:rsidP="00963BBB">
            <w:pPr>
              <w:rPr>
                <w:rFonts w:ascii="Aptos Narrow" w:hAnsi="Aptos Narrow"/>
              </w:rPr>
            </w:pPr>
            <w:r w:rsidRPr="009D1B8B">
              <w:rPr>
                <w:rFonts w:ascii="Aptos Narrow" w:hAnsi="Aptos Narrow"/>
              </w:rPr>
              <w:t xml:space="preserve">ICP </w:t>
            </w:r>
            <w:r w:rsidR="009D1B8B">
              <w:rPr>
                <w:rFonts w:ascii="Aptos Narrow" w:hAnsi="Aptos Narrow"/>
              </w:rPr>
              <w:t xml:space="preserve">and AIC </w:t>
            </w:r>
            <w:r w:rsidRPr="009D1B8B">
              <w:rPr>
                <w:rFonts w:ascii="Aptos Narrow" w:hAnsi="Aptos Narrow"/>
              </w:rPr>
              <w:t>Representative-Vacant</w:t>
            </w:r>
          </w:p>
          <w:p w14:paraId="19D487B7" w14:textId="5E2E159C" w:rsidR="00E37222" w:rsidRDefault="009E16BA" w:rsidP="003661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Andy Creech, Chair</w:t>
            </w:r>
          </w:p>
          <w:p w14:paraId="7B109CB3" w14:textId="1A02E5FA" w:rsidR="009E16BA" w:rsidRDefault="009E16BA" w:rsidP="003661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Sam Hulse, DIGB 6</w:t>
            </w:r>
          </w:p>
          <w:p w14:paraId="6748E8F1" w14:textId="243DE380" w:rsidR="00922534" w:rsidRDefault="00922534" w:rsidP="003661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Tyler Lewis, </w:t>
            </w:r>
            <w:r w:rsidR="00EB3C14">
              <w:rPr>
                <w:rFonts w:ascii="Aptos Narrow" w:hAnsi="Aptos Narrow"/>
              </w:rPr>
              <w:t>Fire</w:t>
            </w:r>
          </w:p>
          <w:p w14:paraId="338EFE2A" w14:textId="7B8AC28D" w:rsidR="00EB3C14" w:rsidRDefault="00EB3C14" w:rsidP="003661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Tyler Jussel, ISP</w:t>
            </w:r>
          </w:p>
          <w:p w14:paraId="1680E84A" w14:textId="610AB5FF" w:rsidR="009D1B8B" w:rsidRPr="003661AF" w:rsidRDefault="009D1B8B" w:rsidP="003661AF">
            <w:pPr>
              <w:rPr>
                <w:rFonts w:ascii="Aptos Narrow" w:hAnsi="Aptos Narrow"/>
                <w:highlight w:val="yellow"/>
              </w:rPr>
            </w:pPr>
            <w:r>
              <w:rPr>
                <w:rFonts w:ascii="Aptos Narrow" w:hAnsi="Aptos Narrow"/>
              </w:rPr>
              <w:t>Dave Lent, Leg</w:t>
            </w:r>
          </w:p>
        </w:tc>
        <w:tc>
          <w:tcPr>
            <w:tcW w:w="2880" w:type="dxa"/>
          </w:tcPr>
          <w:p w14:paraId="6A5C1F8B" w14:textId="77777777" w:rsidR="00387E1A" w:rsidRPr="003661AF" w:rsidRDefault="00387E1A" w:rsidP="00F56759">
            <w:pPr>
              <w:rPr>
                <w:rFonts w:ascii="Aptos Narrow" w:hAnsi="Aptos Narrow"/>
                <w:highlight w:val="yellow"/>
              </w:rPr>
            </w:pPr>
          </w:p>
        </w:tc>
        <w:tc>
          <w:tcPr>
            <w:tcW w:w="1800" w:type="dxa"/>
          </w:tcPr>
          <w:p w14:paraId="2072AC77" w14:textId="77777777" w:rsidR="00387E1A" w:rsidRPr="003661AF" w:rsidRDefault="00387E1A" w:rsidP="00963BBB">
            <w:pPr>
              <w:rPr>
                <w:rFonts w:ascii="Aptos Narrow" w:hAnsi="Aptos Narrow"/>
                <w:highlight w:val="yellow"/>
              </w:rPr>
            </w:pPr>
          </w:p>
        </w:tc>
        <w:tc>
          <w:tcPr>
            <w:tcW w:w="2610" w:type="dxa"/>
          </w:tcPr>
          <w:p w14:paraId="6A4F1497" w14:textId="77777777" w:rsidR="00387E1A" w:rsidRPr="003661AF" w:rsidRDefault="00387E1A" w:rsidP="00963BBB">
            <w:pPr>
              <w:rPr>
                <w:rFonts w:ascii="Aptos Narrow" w:hAnsi="Aptos Narrow"/>
                <w:highlight w:val="yellow"/>
              </w:rPr>
            </w:pPr>
          </w:p>
        </w:tc>
      </w:tr>
    </w:tbl>
    <w:p w14:paraId="05A34179" w14:textId="36B637D7" w:rsidR="00387E1A" w:rsidRPr="007971D6" w:rsidRDefault="00591AB5" w:rsidP="00387E1A">
      <w:pPr>
        <w:pStyle w:val="Heading1"/>
        <w:rPr>
          <w:rFonts w:ascii="Aptos Narrow" w:hAnsi="Aptos Narrow"/>
        </w:rPr>
      </w:pPr>
      <w:r w:rsidRPr="007971D6">
        <w:rPr>
          <w:rFonts w:ascii="Aptos Narrow" w:hAnsi="Aptos Narrow"/>
        </w:rPr>
        <w:t xml:space="preserve"> </w:t>
      </w:r>
      <w:r w:rsidR="007747C6">
        <w:rPr>
          <w:rFonts w:ascii="Aptos Narrow" w:hAnsi="Aptos Narrow"/>
        </w:rPr>
        <w:t>opening comments</w:t>
      </w:r>
    </w:p>
    <w:p w14:paraId="297630E1" w14:textId="27367886" w:rsidR="00387E1A" w:rsidRDefault="007747C6" w:rsidP="00387E1A">
      <w:pPr>
        <w:rPr>
          <w:rFonts w:ascii="Aptos Narrow" w:hAnsi="Aptos Narrow"/>
        </w:rPr>
      </w:pPr>
      <w:r>
        <w:rPr>
          <w:rFonts w:ascii="Aptos Narrow" w:hAnsi="Aptos Narrow"/>
        </w:rPr>
        <w:t xml:space="preserve">Speaker: </w:t>
      </w:r>
      <w:r w:rsidR="00820518">
        <w:rPr>
          <w:rFonts w:ascii="Aptos Narrow" w:hAnsi="Aptos Narrow"/>
        </w:rPr>
        <w:t>Chair</w:t>
      </w:r>
      <w:r w:rsidR="00AD1BB6">
        <w:rPr>
          <w:rFonts w:ascii="Aptos Narrow" w:hAnsi="Aptos Narrow"/>
        </w:rPr>
        <w:t>man</w:t>
      </w:r>
      <w:r w:rsidR="00820518">
        <w:rPr>
          <w:rFonts w:ascii="Aptos Narrow" w:hAnsi="Aptos Narrow"/>
        </w:rPr>
        <w:t xml:space="preserve"> </w:t>
      </w:r>
      <w:r w:rsidR="00B55B84">
        <w:rPr>
          <w:rFonts w:ascii="Aptos Narrow" w:hAnsi="Aptos Narrow"/>
        </w:rPr>
        <w:t>McKinney</w:t>
      </w:r>
      <w:r w:rsidR="00820518">
        <w:rPr>
          <w:rFonts w:ascii="Aptos Narrow" w:hAnsi="Aptos Narrow"/>
        </w:rPr>
        <w:t xml:space="preserve"> calls meeting to order</w:t>
      </w:r>
      <w:r w:rsidR="00B55B84">
        <w:rPr>
          <w:rFonts w:ascii="Aptos Narrow" w:hAnsi="Aptos Narrow"/>
        </w:rPr>
        <w:t xml:space="preserve"> (Serving in absence of Chairman Creech)</w:t>
      </w:r>
    </w:p>
    <w:p w14:paraId="63D13C24" w14:textId="77777777" w:rsidR="006A732F" w:rsidRDefault="006A732F" w:rsidP="00387E1A">
      <w:pPr>
        <w:rPr>
          <w:rFonts w:ascii="Aptos Narrow" w:hAnsi="Aptos Narrow"/>
        </w:rPr>
      </w:pPr>
    </w:p>
    <w:p w14:paraId="4622224E" w14:textId="77777777" w:rsidR="006A732F" w:rsidRDefault="006A732F" w:rsidP="00387E1A">
      <w:pPr>
        <w:rPr>
          <w:rFonts w:ascii="Aptos Narrow" w:hAnsi="Aptos Narrow"/>
        </w:rPr>
      </w:pPr>
    </w:p>
    <w:p w14:paraId="3A4099EF" w14:textId="77777777" w:rsidR="006A732F" w:rsidRDefault="006A732F" w:rsidP="00387E1A">
      <w:pPr>
        <w:rPr>
          <w:rFonts w:ascii="Aptos Narrow" w:hAnsi="Aptos Narrow"/>
        </w:rPr>
      </w:pPr>
    </w:p>
    <w:p w14:paraId="2A9C3C68" w14:textId="77777777" w:rsidR="00E37222" w:rsidRDefault="00E37222" w:rsidP="00387E1A">
      <w:pPr>
        <w:rPr>
          <w:rFonts w:ascii="Aptos Narrow" w:hAnsi="Aptos Narrow"/>
        </w:rPr>
      </w:pPr>
    </w:p>
    <w:p w14:paraId="79BA1CD5" w14:textId="049B9236" w:rsidR="00FE576D" w:rsidRPr="007971D6" w:rsidRDefault="0049084E" w:rsidP="00D50889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lastRenderedPageBreak/>
        <w:t>consent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93AEE" w14:paraId="695686D1" w14:textId="77777777" w:rsidTr="00D93AEE">
        <w:tc>
          <w:tcPr>
            <w:tcW w:w="3596" w:type="dxa"/>
            <w:shd w:val="clear" w:color="auto" w:fill="D5DCE4" w:themeFill="text2" w:themeFillTint="33"/>
          </w:tcPr>
          <w:p w14:paraId="6CC8F6EE" w14:textId="77777777" w:rsidR="00D93AEE" w:rsidRPr="00D93AEE" w:rsidRDefault="00D93AEE" w:rsidP="00591AB5">
            <w:pPr>
              <w:rPr>
                <w:rFonts w:ascii="Aptos Narrow" w:hAnsi="Aptos Narrow"/>
                <w:b/>
                <w:bCs/>
                <w:color w:val="auto"/>
              </w:rPr>
            </w:pPr>
          </w:p>
        </w:tc>
        <w:tc>
          <w:tcPr>
            <w:tcW w:w="3597" w:type="dxa"/>
            <w:shd w:val="clear" w:color="auto" w:fill="D5DCE4" w:themeFill="text2" w:themeFillTint="33"/>
          </w:tcPr>
          <w:p w14:paraId="74B5F93A" w14:textId="77871CFC" w:rsidR="00D93AEE" w:rsidRPr="00D93AEE" w:rsidRDefault="00D93AEE" w:rsidP="00591AB5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COMMENTS/CHANGES</w:t>
            </w:r>
          </w:p>
        </w:tc>
        <w:tc>
          <w:tcPr>
            <w:tcW w:w="3597" w:type="dxa"/>
            <w:shd w:val="clear" w:color="auto" w:fill="D5DCE4" w:themeFill="text2" w:themeFillTint="33"/>
          </w:tcPr>
          <w:p w14:paraId="04270E26" w14:textId="797807DD" w:rsidR="00D93AEE" w:rsidRPr="00D93AEE" w:rsidRDefault="00D93AEE" w:rsidP="00591AB5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APPROVAL</w:t>
            </w:r>
          </w:p>
        </w:tc>
      </w:tr>
      <w:tr w:rsidR="00D93AEE" w14:paraId="354A7B4E" w14:textId="77777777" w:rsidTr="00D93AEE">
        <w:tc>
          <w:tcPr>
            <w:tcW w:w="3596" w:type="dxa"/>
            <w:shd w:val="clear" w:color="auto" w:fill="D5DCE4" w:themeFill="text2" w:themeFillTint="33"/>
          </w:tcPr>
          <w:p w14:paraId="377EF6EA" w14:textId="5548924F" w:rsidR="00D93AEE" w:rsidRPr="00D93AEE" w:rsidRDefault="006A732F" w:rsidP="00591AB5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AUGUST</w:t>
            </w:r>
            <w:r w:rsidR="00D93AEE" w:rsidRPr="00D93AEE">
              <w:rPr>
                <w:rFonts w:ascii="Aptos Narrow" w:hAnsi="Aptos Narrow"/>
                <w:b/>
                <w:bCs/>
                <w:color w:val="auto"/>
              </w:rPr>
              <w:t xml:space="preserve"> MEETING MINUTES</w:t>
            </w:r>
          </w:p>
        </w:tc>
        <w:tc>
          <w:tcPr>
            <w:tcW w:w="3597" w:type="dxa"/>
          </w:tcPr>
          <w:p w14:paraId="1CD33392" w14:textId="3915F51A" w:rsidR="00D93AEE" w:rsidRDefault="00D93AEE" w:rsidP="00591AB5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No corrections</w:t>
            </w:r>
          </w:p>
        </w:tc>
        <w:tc>
          <w:tcPr>
            <w:tcW w:w="3597" w:type="dxa"/>
          </w:tcPr>
          <w:p w14:paraId="5D84A336" w14:textId="55E0A3DA" w:rsidR="007C7F6B" w:rsidRPr="00132A4D" w:rsidRDefault="007C7F6B" w:rsidP="00591AB5">
            <w:pPr>
              <w:rPr>
                <w:rFonts w:ascii="Aptos Narrow" w:hAnsi="Aptos Narrow"/>
              </w:rPr>
            </w:pPr>
            <w:r w:rsidRPr="00132A4D">
              <w:rPr>
                <w:rFonts w:ascii="Aptos Narrow" w:hAnsi="Aptos Narrow"/>
              </w:rPr>
              <w:t>Motioned By:</w:t>
            </w:r>
            <w:r w:rsidR="00820518" w:rsidRPr="00132A4D">
              <w:rPr>
                <w:rFonts w:ascii="Aptos Narrow" w:hAnsi="Aptos Narrow"/>
              </w:rPr>
              <w:t xml:space="preserve"> </w:t>
            </w:r>
            <w:r w:rsidR="00132A4D" w:rsidRPr="00132A4D">
              <w:rPr>
                <w:rFonts w:ascii="Aptos Narrow" w:hAnsi="Aptos Narrow"/>
              </w:rPr>
              <w:t>Williams</w:t>
            </w:r>
          </w:p>
          <w:p w14:paraId="12DEA86A" w14:textId="290A44EC" w:rsidR="00435B80" w:rsidRPr="00132A4D" w:rsidRDefault="00435B80" w:rsidP="00591AB5">
            <w:pPr>
              <w:rPr>
                <w:rFonts w:ascii="Aptos Narrow" w:hAnsi="Aptos Narrow"/>
              </w:rPr>
            </w:pPr>
            <w:r w:rsidRPr="00132A4D">
              <w:rPr>
                <w:rFonts w:ascii="Aptos Narrow" w:hAnsi="Aptos Narrow"/>
              </w:rPr>
              <w:t>Second By:</w:t>
            </w:r>
            <w:r w:rsidR="00820518" w:rsidRPr="00132A4D">
              <w:rPr>
                <w:rFonts w:ascii="Aptos Narrow" w:hAnsi="Aptos Narrow"/>
              </w:rPr>
              <w:t xml:space="preserve"> </w:t>
            </w:r>
            <w:r w:rsidR="00132A4D" w:rsidRPr="00132A4D">
              <w:rPr>
                <w:rFonts w:ascii="Aptos Narrow" w:hAnsi="Aptos Narrow"/>
              </w:rPr>
              <w:t>Lewis</w:t>
            </w:r>
          </w:p>
          <w:p w14:paraId="6D6E233B" w14:textId="0A835774" w:rsidR="00D93AEE" w:rsidRPr="008A2920" w:rsidRDefault="00D93AEE" w:rsidP="00591AB5">
            <w:pPr>
              <w:rPr>
                <w:rFonts w:ascii="Aptos Narrow" w:hAnsi="Aptos Narrow"/>
                <w:highlight w:val="yellow"/>
              </w:rPr>
            </w:pPr>
            <w:r w:rsidRPr="00132A4D">
              <w:rPr>
                <w:rFonts w:ascii="Aptos Narrow" w:hAnsi="Aptos Narrow"/>
              </w:rPr>
              <w:t>Approved</w:t>
            </w:r>
            <w:r w:rsidR="00AD1BB6" w:rsidRPr="00132A4D">
              <w:rPr>
                <w:rFonts w:ascii="Aptos Narrow" w:hAnsi="Aptos Narrow"/>
              </w:rPr>
              <w:t xml:space="preserve"> by all</w:t>
            </w:r>
          </w:p>
        </w:tc>
      </w:tr>
      <w:tr w:rsidR="00D93AEE" w14:paraId="64A999C6" w14:textId="77777777" w:rsidTr="00D93AEE">
        <w:tc>
          <w:tcPr>
            <w:tcW w:w="3596" w:type="dxa"/>
            <w:shd w:val="clear" w:color="auto" w:fill="D5DCE4" w:themeFill="text2" w:themeFillTint="33"/>
          </w:tcPr>
          <w:p w14:paraId="05693655" w14:textId="7A65B1F7" w:rsidR="00D93AEE" w:rsidRPr="00D93AEE" w:rsidRDefault="006A732F" w:rsidP="00591AB5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SEPTEMBER</w:t>
            </w:r>
            <w:r w:rsidR="00D93AEE">
              <w:rPr>
                <w:rFonts w:ascii="Aptos Narrow" w:hAnsi="Aptos Narrow"/>
                <w:b/>
                <w:bCs/>
                <w:color w:val="auto"/>
              </w:rPr>
              <w:t xml:space="preserve"> AGENDA</w:t>
            </w:r>
          </w:p>
        </w:tc>
        <w:tc>
          <w:tcPr>
            <w:tcW w:w="3597" w:type="dxa"/>
          </w:tcPr>
          <w:p w14:paraId="305609EF" w14:textId="04279A64" w:rsidR="00D93AEE" w:rsidRDefault="00D93AEE" w:rsidP="00591AB5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No corrections</w:t>
            </w:r>
          </w:p>
        </w:tc>
        <w:tc>
          <w:tcPr>
            <w:tcW w:w="3597" w:type="dxa"/>
          </w:tcPr>
          <w:p w14:paraId="541C84AB" w14:textId="3E70EF97" w:rsidR="007C7F6B" w:rsidRPr="00132A4D" w:rsidRDefault="007C7F6B" w:rsidP="007C7F6B">
            <w:pPr>
              <w:rPr>
                <w:rFonts w:ascii="Aptos Narrow" w:hAnsi="Aptos Narrow"/>
              </w:rPr>
            </w:pPr>
            <w:r w:rsidRPr="00132A4D">
              <w:rPr>
                <w:rFonts w:ascii="Aptos Narrow" w:hAnsi="Aptos Narrow"/>
              </w:rPr>
              <w:t>Motioned By:</w:t>
            </w:r>
            <w:r w:rsidR="00820518" w:rsidRPr="00132A4D">
              <w:rPr>
                <w:rFonts w:ascii="Aptos Narrow" w:hAnsi="Aptos Narrow"/>
              </w:rPr>
              <w:t xml:space="preserve"> </w:t>
            </w:r>
            <w:r w:rsidR="00684687" w:rsidRPr="00132A4D">
              <w:rPr>
                <w:rFonts w:ascii="Aptos Narrow" w:hAnsi="Aptos Narrow"/>
              </w:rPr>
              <w:t>Williams</w:t>
            </w:r>
          </w:p>
          <w:p w14:paraId="54B7BFAC" w14:textId="62FF46A5" w:rsidR="00435B80" w:rsidRPr="00132A4D" w:rsidRDefault="00435B80" w:rsidP="007C7F6B">
            <w:pPr>
              <w:rPr>
                <w:rFonts w:ascii="Aptos Narrow" w:hAnsi="Aptos Narrow"/>
              </w:rPr>
            </w:pPr>
            <w:r w:rsidRPr="00132A4D">
              <w:rPr>
                <w:rFonts w:ascii="Aptos Narrow" w:hAnsi="Aptos Narrow"/>
              </w:rPr>
              <w:t>Second By:</w:t>
            </w:r>
            <w:r w:rsidR="00684687" w:rsidRPr="00132A4D">
              <w:rPr>
                <w:rFonts w:ascii="Aptos Narrow" w:hAnsi="Aptos Narrow"/>
              </w:rPr>
              <w:t xml:space="preserve"> </w:t>
            </w:r>
            <w:r w:rsidR="00132A4D" w:rsidRPr="00132A4D">
              <w:rPr>
                <w:rFonts w:ascii="Aptos Narrow" w:hAnsi="Aptos Narrow"/>
              </w:rPr>
              <w:t>Lewis</w:t>
            </w:r>
          </w:p>
          <w:p w14:paraId="6FC7F25C" w14:textId="651A7B25" w:rsidR="00D93AEE" w:rsidRPr="008A2920" w:rsidRDefault="007C7F6B" w:rsidP="007C7F6B">
            <w:pPr>
              <w:rPr>
                <w:rFonts w:ascii="Aptos Narrow" w:hAnsi="Aptos Narrow"/>
                <w:highlight w:val="yellow"/>
              </w:rPr>
            </w:pPr>
            <w:r w:rsidRPr="00132A4D">
              <w:rPr>
                <w:rFonts w:ascii="Aptos Narrow" w:hAnsi="Aptos Narrow"/>
              </w:rPr>
              <w:t>Approved</w:t>
            </w:r>
          </w:p>
        </w:tc>
      </w:tr>
    </w:tbl>
    <w:p w14:paraId="73F10E23" w14:textId="0E0EC06D" w:rsidR="00591AB5" w:rsidRPr="007971D6" w:rsidRDefault="00591AB5" w:rsidP="00591AB5">
      <w:pPr>
        <w:rPr>
          <w:rFonts w:ascii="Aptos Narrow" w:hAnsi="Aptos Narrow"/>
        </w:rPr>
      </w:pPr>
      <w:r w:rsidRPr="007971D6">
        <w:rPr>
          <w:rFonts w:ascii="Aptos Narrow" w:hAnsi="Aptos Narrow"/>
        </w:rPr>
        <w:t xml:space="preserve"> </w:t>
      </w:r>
    </w:p>
    <w:p w14:paraId="5A6ED86B" w14:textId="3BE036B8" w:rsidR="00D93AEE" w:rsidRDefault="00D93AEE" w:rsidP="008A2920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>REPORT</w:t>
      </w:r>
      <w:r w:rsidR="005A6C5B">
        <w:rPr>
          <w:rFonts w:ascii="Aptos Narrow" w:hAnsi="Aptos Narrow"/>
        </w:rPr>
        <w:t>S</w:t>
      </w:r>
    </w:p>
    <w:p w14:paraId="1F2BC480" w14:textId="77777777" w:rsidR="005A6C5B" w:rsidRDefault="005A6C5B" w:rsidP="00591AB5">
      <w:pPr>
        <w:rPr>
          <w:rFonts w:ascii="Aptos Narrow" w:hAnsi="Aptos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679"/>
        <w:gridCol w:w="2515"/>
      </w:tblGrid>
      <w:tr w:rsidR="005A6C5B" w14:paraId="108CFD75" w14:textId="77777777" w:rsidTr="00BD720E">
        <w:tc>
          <w:tcPr>
            <w:tcW w:w="3596" w:type="dxa"/>
            <w:shd w:val="clear" w:color="auto" w:fill="E6EDE9" w:themeFill="accent4" w:themeFillTint="33"/>
          </w:tcPr>
          <w:p w14:paraId="5DF8FA4F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</w:p>
        </w:tc>
        <w:tc>
          <w:tcPr>
            <w:tcW w:w="4679" w:type="dxa"/>
            <w:shd w:val="clear" w:color="auto" w:fill="E6EDE9" w:themeFill="accent4" w:themeFillTint="33"/>
          </w:tcPr>
          <w:p w14:paraId="33A79592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COMMENTS/CHANGES</w:t>
            </w:r>
          </w:p>
        </w:tc>
        <w:tc>
          <w:tcPr>
            <w:tcW w:w="2515" w:type="dxa"/>
            <w:shd w:val="clear" w:color="auto" w:fill="E6EDE9" w:themeFill="accent4" w:themeFillTint="33"/>
          </w:tcPr>
          <w:p w14:paraId="3F21D8F5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APPROVAL</w:t>
            </w:r>
          </w:p>
        </w:tc>
      </w:tr>
      <w:tr w:rsidR="005A6C5B" w14:paraId="20840B32" w14:textId="77777777" w:rsidTr="00BD720E">
        <w:tc>
          <w:tcPr>
            <w:tcW w:w="3596" w:type="dxa"/>
            <w:shd w:val="clear" w:color="auto" w:fill="E6EDE9" w:themeFill="accent4" w:themeFillTint="33"/>
          </w:tcPr>
          <w:p w14:paraId="3FA837F6" w14:textId="77777777" w:rsidR="005A6C5B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FINANCIAL REPORT</w:t>
            </w:r>
          </w:p>
          <w:p w14:paraId="0BE42BCD" w14:textId="6187DFEA" w:rsidR="005A6C5B" w:rsidRPr="005A6C5B" w:rsidRDefault="005A6C5B" w:rsidP="00FB311B">
            <w:pPr>
              <w:rPr>
                <w:rFonts w:ascii="Aptos Narrow" w:hAnsi="Aptos Narrow"/>
                <w:color w:val="auto"/>
              </w:rPr>
            </w:pPr>
            <w:r w:rsidRPr="005A6C5B">
              <w:rPr>
                <w:rFonts w:ascii="Aptos Narrow" w:hAnsi="Aptos Narrow"/>
                <w:color w:val="auto"/>
              </w:rPr>
              <w:t>Adam McKinney</w:t>
            </w:r>
            <w:r>
              <w:rPr>
                <w:rFonts w:ascii="Aptos Narrow" w:hAnsi="Aptos Narrow"/>
                <w:color w:val="auto"/>
              </w:rPr>
              <w:t>/M</w:t>
            </w:r>
            <w:r w:rsidR="0077288E">
              <w:rPr>
                <w:rFonts w:ascii="Aptos Narrow" w:hAnsi="Aptos Narrow"/>
                <w:color w:val="auto"/>
              </w:rPr>
              <w:t>organ Phillips</w:t>
            </w:r>
          </w:p>
        </w:tc>
        <w:tc>
          <w:tcPr>
            <w:tcW w:w="4679" w:type="dxa"/>
          </w:tcPr>
          <w:p w14:paraId="4B711716" w14:textId="76CAA925" w:rsidR="0077288E" w:rsidRPr="00132A4D" w:rsidRDefault="00132A4D" w:rsidP="00FB311B">
            <w:pPr>
              <w:rPr>
                <w:rFonts w:ascii="Aptos Narrow" w:hAnsi="Aptos Narrow"/>
                <w:highlight w:val="yellow"/>
              </w:rPr>
            </w:pPr>
            <w:r w:rsidRPr="00132A4D">
              <w:rPr>
                <w:rFonts w:ascii="Aptos Narrow" w:hAnsi="Aptos Narrow"/>
              </w:rPr>
              <w:t>No update</w:t>
            </w:r>
          </w:p>
        </w:tc>
        <w:tc>
          <w:tcPr>
            <w:tcW w:w="2515" w:type="dxa"/>
          </w:tcPr>
          <w:p w14:paraId="39878EF4" w14:textId="57C7D66B" w:rsidR="005A6C5B" w:rsidRPr="00132A4D" w:rsidRDefault="005A6C5B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5A6C5B" w14:paraId="67A41A7F" w14:textId="77777777" w:rsidTr="00BD720E">
        <w:tc>
          <w:tcPr>
            <w:tcW w:w="3596" w:type="dxa"/>
            <w:shd w:val="clear" w:color="auto" w:fill="E6EDE9" w:themeFill="accent4" w:themeFillTint="33"/>
          </w:tcPr>
          <w:p w14:paraId="6DB45A1F" w14:textId="77777777" w:rsidR="005A6C5B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GRANT REPORT</w:t>
            </w:r>
          </w:p>
          <w:p w14:paraId="04AE4DDE" w14:textId="2B95F394" w:rsidR="005A6C5B" w:rsidRPr="005A6C5B" w:rsidRDefault="0077288E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Eric Newman</w:t>
            </w:r>
          </w:p>
        </w:tc>
        <w:tc>
          <w:tcPr>
            <w:tcW w:w="4679" w:type="dxa"/>
          </w:tcPr>
          <w:p w14:paraId="2DEDE2D0" w14:textId="087898E1" w:rsidR="0077288E" w:rsidRPr="00BE054E" w:rsidRDefault="000A0E16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Submissions to be presented for vote</w:t>
            </w:r>
          </w:p>
        </w:tc>
        <w:tc>
          <w:tcPr>
            <w:tcW w:w="2515" w:type="dxa"/>
          </w:tcPr>
          <w:p w14:paraId="51027DE2" w14:textId="6F78F86F" w:rsidR="00BE054E" w:rsidRPr="00BE054E" w:rsidRDefault="00BE054E" w:rsidP="00FB311B">
            <w:pPr>
              <w:rPr>
                <w:rFonts w:ascii="Aptos Narrow" w:hAnsi="Aptos Narrow"/>
              </w:rPr>
            </w:pPr>
          </w:p>
        </w:tc>
      </w:tr>
      <w:tr w:rsidR="005A6C5B" w14:paraId="62ECB12B" w14:textId="77777777" w:rsidTr="00BD720E">
        <w:tc>
          <w:tcPr>
            <w:tcW w:w="3596" w:type="dxa"/>
            <w:shd w:val="clear" w:color="auto" w:fill="E6EDE9" w:themeFill="accent4" w:themeFillTint="33"/>
          </w:tcPr>
          <w:p w14:paraId="771F14B6" w14:textId="77777777" w:rsidR="005A6C5B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PROGRAM MANAGER REPORT</w:t>
            </w:r>
          </w:p>
          <w:p w14:paraId="26567CB7" w14:textId="6A4F6931" w:rsidR="005A6C5B" w:rsidRPr="005A6C5B" w:rsidRDefault="005A6C5B" w:rsidP="00FB311B">
            <w:pPr>
              <w:rPr>
                <w:rFonts w:ascii="Aptos Narrow" w:hAnsi="Aptos Narrow"/>
                <w:color w:val="auto"/>
              </w:rPr>
            </w:pPr>
            <w:r w:rsidRPr="005A6C5B">
              <w:rPr>
                <w:rFonts w:ascii="Aptos Narrow" w:hAnsi="Aptos Narrow"/>
                <w:color w:val="auto"/>
              </w:rPr>
              <w:t>Eric Newman</w:t>
            </w:r>
          </w:p>
        </w:tc>
        <w:tc>
          <w:tcPr>
            <w:tcW w:w="4679" w:type="dxa"/>
          </w:tcPr>
          <w:p w14:paraId="5EFB408F" w14:textId="6E71AC3E" w:rsidR="00BE054E" w:rsidRPr="00132A4D" w:rsidRDefault="00DC5384" w:rsidP="00FB311B">
            <w:pPr>
              <w:rPr>
                <w:rFonts w:ascii="Aptos Narrow" w:hAnsi="Aptos Narrow"/>
                <w:highlight w:val="yellow"/>
              </w:rPr>
            </w:pPr>
            <w:r w:rsidRPr="00DC5384">
              <w:rPr>
                <w:rFonts w:ascii="Aptos Narrow" w:hAnsi="Aptos Narrow"/>
              </w:rPr>
              <w:t xml:space="preserve"> </w:t>
            </w:r>
            <w:r w:rsidR="00BD720E">
              <w:rPr>
                <w:rFonts w:ascii="Aptos Narrow" w:hAnsi="Aptos Narrow"/>
              </w:rPr>
              <w:t xml:space="preserve">Haley Thomason assuming duties of Morgan </w:t>
            </w:r>
            <w:r w:rsidR="005D33F4">
              <w:rPr>
                <w:rFonts w:ascii="Aptos Narrow" w:hAnsi="Aptos Narrow"/>
              </w:rPr>
              <w:t xml:space="preserve">until position is filled.  NG911 Subcommittee positions are being filled </w:t>
            </w:r>
            <w:r w:rsidR="00694BEF">
              <w:rPr>
                <w:rFonts w:ascii="Aptos Narrow" w:hAnsi="Aptos Narrow"/>
              </w:rPr>
              <w:t>throughout the state.  GIS team creating a dashboard type product to communicate NG911 progress</w:t>
            </w:r>
            <w:r w:rsidR="001F4632">
              <w:rPr>
                <w:rFonts w:ascii="Aptos Narrow" w:hAnsi="Aptos Narrow"/>
              </w:rPr>
              <w:t xml:space="preserve">.  This will be posted on the IPSCC site for easy viewing.  Seeking input on data points to be considered.  </w:t>
            </w:r>
          </w:p>
        </w:tc>
        <w:tc>
          <w:tcPr>
            <w:tcW w:w="2515" w:type="dxa"/>
          </w:tcPr>
          <w:p w14:paraId="67E8A41C" w14:textId="224CB083" w:rsidR="005A6C5B" w:rsidRPr="00132A4D" w:rsidRDefault="003022AF" w:rsidP="005A6C5B">
            <w:pPr>
              <w:rPr>
                <w:rFonts w:ascii="Aptos Narrow" w:hAnsi="Aptos Narrow"/>
                <w:highlight w:val="yellow"/>
              </w:rPr>
            </w:pPr>
            <w:r w:rsidRPr="003022AF">
              <w:rPr>
                <w:rFonts w:ascii="Aptos Narrow" w:hAnsi="Aptos Narrow"/>
              </w:rPr>
              <w:t>No questions</w:t>
            </w:r>
          </w:p>
        </w:tc>
      </w:tr>
    </w:tbl>
    <w:p w14:paraId="2ED7E9BA" w14:textId="44EEF37D" w:rsidR="00FE576D" w:rsidRPr="007971D6" w:rsidRDefault="007C7F6B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>ACTION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679"/>
        <w:gridCol w:w="2515"/>
      </w:tblGrid>
      <w:tr w:rsidR="005A6C5B" w14:paraId="3FB1E011" w14:textId="77777777" w:rsidTr="00BD720E">
        <w:tc>
          <w:tcPr>
            <w:tcW w:w="3596" w:type="dxa"/>
            <w:shd w:val="clear" w:color="auto" w:fill="E5DEE0" w:themeFill="accent5" w:themeFillTint="33"/>
          </w:tcPr>
          <w:p w14:paraId="3115BD5A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</w:p>
        </w:tc>
        <w:tc>
          <w:tcPr>
            <w:tcW w:w="4679" w:type="dxa"/>
            <w:shd w:val="clear" w:color="auto" w:fill="E5DEE0" w:themeFill="accent5" w:themeFillTint="33"/>
          </w:tcPr>
          <w:p w14:paraId="2A0E0288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COMMENTS/CHANGES</w:t>
            </w:r>
          </w:p>
        </w:tc>
        <w:tc>
          <w:tcPr>
            <w:tcW w:w="2515" w:type="dxa"/>
            <w:shd w:val="clear" w:color="auto" w:fill="E5DEE0" w:themeFill="accent5" w:themeFillTint="33"/>
          </w:tcPr>
          <w:p w14:paraId="7683F744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APPROVAL</w:t>
            </w:r>
          </w:p>
        </w:tc>
      </w:tr>
      <w:tr w:rsidR="00244C28" w14:paraId="79C41682" w14:textId="77777777" w:rsidTr="00C249D5">
        <w:trPr>
          <w:trHeight w:val="476"/>
        </w:trPr>
        <w:tc>
          <w:tcPr>
            <w:tcW w:w="3596" w:type="dxa"/>
            <w:shd w:val="clear" w:color="auto" w:fill="E5DEE0" w:themeFill="accent5" w:themeFillTint="33"/>
          </w:tcPr>
          <w:p w14:paraId="24FFBB0D" w14:textId="66A682B3" w:rsidR="00244C28" w:rsidRDefault="00C249D5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 xml:space="preserve">Old Business </w:t>
            </w:r>
          </w:p>
        </w:tc>
        <w:tc>
          <w:tcPr>
            <w:tcW w:w="4679" w:type="dxa"/>
          </w:tcPr>
          <w:p w14:paraId="01B7AE27" w14:textId="77777777" w:rsidR="00244C28" w:rsidRPr="00755BDE" w:rsidRDefault="00244C28" w:rsidP="003022AF">
            <w:pPr>
              <w:rPr>
                <w:rFonts w:ascii="Aptos Narrow" w:hAnsi="Aptos Narrow"/>
              </w:rPr>
            </w:pPr>
          </w:p>
        </w:tc>
        <w:tc>
          <w:tcPr>
            <w:tcW w:w="2515" w:type="dxa"/>
          </w:tcPr>
          <w:p w14:paraId="7EA0CC21" w14:textId="77777777" w:rsidR="00244C28" w:rsidRPr="00803119" w:rsidRDefault="00244C28" w:rsidP="00FB311B">
            <w:pPr>
              <w:rPr>
                <w:rFonts w:ascii="Aptos Narrow" w:hAnsi="Aptos Narrow"/>
              </w:rPr>
            </w:pPr>
          </w:p>
        </w:tc>
      </w:tr>
      <w:tr w:rsidR="00820518" w14:paraId="2435C1FB" w14:textId="77777777" w:rsidTr="00BD720E">
        <w:trPr>
          <w:trHeight w:val="2015"/>
        </w:trPr>
        <w:tc>
          <w:tcPr>
            <w:tcW w:w="3596" w:type="dxa"/>
            <w:shd w:val="clear" w:color="auto" w:fill="E5DEE0" w:themeFill="accent5" w:themeFillTint="33"/>
          </w:tcPr>
          <w:p w14:paraId="3F28F699" w14:textId="33E37569" w:rsidR="002225B0" w:rsidRPr="002225B0" w:rsidRDefault="002140F4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-</w:t>
            </w:r>
            <w:r w:rsidR="00635027">
              <w:rPr>
                <w:rFonts w:ascii="Aptos Narrow" w:hAnsi="Aptos Narrow"/>
                <w:color w:val="auto"/>
              </w:rPr>
              <w:t>Proposed during August meeting: dissolution of Funding and Strategic Plans Committees</w:t>
            </w:r>
          </w:p>
        </w:tc>
        <w:tc>
          <w:tcPr>
            <w:tcW w:w="4679" w:type="dxa"/>
          </w:tcPr>
          <w:p w14:paraId="21891AEF" w14:textId="73C9BE66" w:rsidR="00820518" w:rsidRPr="00132A4D" w:rsidRDefault="00207123" w:rsidP="003022AF">
            <w:pPr>
              <w:rPr>
                <w:rFonts w:ascii="Aptos Narrow" w:hAnsi="Aptos Narrow"/>
                <w:highlight w:val="yellow"/>
              </w:rPr>
            </w:pPr>
            <w:r w:rsidRPr="00755BDE">
              <w:rPr>
                <w:rFonts w:ascii="Aptos Narrow" w:hAnsi="Aptos Narrow"/>
              </w:rPr>
              <w:t xml:space="preserve">Comm Johnson: does not see an immediate need as other committees appear to cover similar topics.  If </w:t>
            </w:r>
            <w:r w:rsidR="00755BDE" w:rsidRPr="00755BDE">
              <w:rPr>
                <w:rFonts w:ascii="Aptos Narrow" w:hAnsi="Aptos Narrow"/>
              </w:rPr>
              <w:t>there is a recognized need in the future, both can be re-activated as appropriate.</w:t>
            </w:r>
          </w:p>
        </w:tc>
        <w:tc>
          <w:tcPr>
            <w:tcW w:w="2515" w:type="dxa"/>
          </w:tcPr>
          <w:p w14:paraId="5863C1FE" w14:textId="77777777" w:rsidR="00820518" w:rsidRPr="00803119" w:rsidRDefault="00A0118D" w:rsidP="00FB311B">
            <w:pPr>
              <w:rPr>
                <w:rFonts w:ascii="Aptos Narrow" w:hAnsi="Aptos Narrow"/>
              </w:rPr>
            </w:pPr>
            <w:r w:rsidRPr="00803119">
              <w:rPr>
                <w:rFonts w:ascii="Aptos Narrow" w:hAnsi="Aptos Narrow"/>
              </w:rPr>
              <w:t>Funding: Motion to dissolve-Johnson, Quast 2</w:t>
            </w:r>
            <w:r w:rsidRPr="00803119">
              <w:rPr>
                <w:rFonts w:ascii="Aptos Narrow" w:hAnsi="Aptos Narrow"/>
                <w:vertAlign w:val="superscript"/>
              </w:rPr>
              <w:t>nd</w:t>
            </w:r>
            <w:r w:rsidR="00182F90" w:rsidRPr="00803119">
              <w:rPr>
                <w:rFonts w:ascii="Aptos Narrow" w:hAnsi="Aptos Narrow"/>
                <w:vertAlign w:val="superscript"/>
              </w:rPr>
              <w:t xml:space="preserve">. </w:t>
            </w:r>
            <w:r w:rsidR="00182F90" w:rsidRPr="00803119">
              <w:rPr>
                <w:rFonts w:ascii="Aptos Narrow" w:hAnsi="Aptos Narrow"/>
              </w:rPr>
              <w:t xml:space="preserve"> Ayes-unanimous</w:t>
            </w:r>
          </w:p>
          <w:p w14:paraId="1A0F87B0" w14:textId="77777777" w:rsidR="00182F90" w:rsidRPr="00803119" w:rsidRDefault="00182F90" w:rsidP="00FB311B">
            <w:pPr>
              <w:rPr>
                <w:rFonts w:ascii="Aptos Narrow" w:hAnsi="Aptos Narrow"/>
              </w:rPr>
            </w:pPr>
          </w:p>
          <w:p w14:paraId="23DB0404" w14:textId="6D51C8EB" w:rsidR="00182F90" w:rsidRPr="00132A4D" w:rsidRDefault="00182F90" w:rsidP="00FB311B">
            <w:pPr>
              <w:rPr>
                <w:rFonts w:ascii="Aptos Narrow" w:hAnsi="Aptos Narrow"/>
                <w:highlight w:val="yellow"/>
              </w:rPr>
            </w:pPr>
            <w:r w:rsidRPr="00803119">
              <w:rPr>
                <w:rFonts w:ascii="Aptos Narrow" w:hAnsi="Aptos Narrow"/>
              </w:rPr>
              <w:t xml:space="preserve">Strat Plans: Motion to </w:t>
            </w:r>
            <w:r w:rsidR="00803119" w:rsidRPr="00803119">
              <w:rPr>
                <w:rFonts w:ascii="Aptos Narrow" w:hAnsi="Aptos Narrow"/>
              </w:rPr>
              <w:t>dissolve-Johnson, Copstead 2</w:t>
            </w:r>
            <w:r w:rsidR="00803119" w:rsidRPr="00803119">
              <w:rPr>
                <w:rFonts w:ascii="Aptos Narrow" w:hAnsi="Aptos Narrow"/>
                <w:vertAlign w:val="superscript"/>
              </w:rPr>
              <w:t>nd</w:t>
            </w:r>
            <w:r w:rsidR="00803119" w:rsidRPr="00803119">
              <w:rPr>
                <w:rFonts w:ascii="Aptos Narrow" w:hAnsi="Aptos Narrow"/>
              </w:rPr>
              <w:t>. Ayes Unanimous</w:t>
            </w:r>
          </w:p>
        </w:tc>
      </w:tr>
      <w:tr w:rsidR="00C249D5" w14:paraId="48624D14" w14:textId="77777777" w:rsidTr="00A026B7">
        <w:trPr>
          <w:trHeight w:val="467"/>
        </w:trPr>
        <w:tc>
          <w:tcPr>
            <w:tcW w:w="3596" w:type="dxa"/>
            <w:shd w:val="clear" w:color="auto" w:fill="E5DEE0" w:themeFill="accent5" w:themeFillTint="33"/>
          </w:tcPr>
          <w:p w14:paraId="5654A4AC" w14:textId="1CC2EB83" w:rsidR="00C249D5" w:rsidRDefault="00A026B7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New Business</w:t>
            </w:r>
          </w:p>
        </w:tc>
        <w:tc>
          <w:tcPr>
            <w:tcW w:w="4679" w:type="dxa"/>
          </w:tcPr>
          <w:p w14:paraId="083E3F44" w14:textId="77777777" w:rsidR="00C249D5" w:rsidRPr="00755BDE" w:rsidRDefault="00C249D5" w:rsidP="003022AF">
            <w:pPr>
              <w:rPr>
                <w:rFonts w:ascii="Aptos Narrow" w:hAnsi="Aptos Narrow"/>
              </w:rPr>
            </w:pPr>
          </w:p>
        </w:tc>
        <w:tc>
          <w:tcPr>
            <w:tcW w:w="2515" w:type="dxa"/>
          </w:tcPr>
          <w:p w14:paraId="570DD2F1" w14:textId="77777777" w:rsidR="00C249D5" w:rsidRPr="00803119" w:rsidRDefault="00C249D5" w:rsidP="00FB311B">
            <w:pPr>
              <w:rPr>
                <w:rFonts w:ascii="Aptos Narrow" w:hAnsi="Aptos Narrow"/>
              </w:rPr>
            </w:pPr>
          </w:p>
        </w:tc>
      </w:tr>
      <w:tr w:rsidR="00A026B7" w14:paraId="7FBB14C2" w14:textId="77777777" w:rsidTr="00A026B7">
        <w:trPr>
          <w:trHeight w:val="557"/>
        </w:trPr>
        <w:tc>
          <w:tcPr>
            <w:tcW w:w="3596" w:type="dxa"/>
            <w:shd w:val="clear" w:color="auto" w:fill="E5DEE0" w:themeFill="accent5" w:themeFillTint="33"/>
          </w:tcPr>
          <w:p w14:paraId="0394F125" w14:textId="1FE83C9B" w:rsidR="00A026B7" w:rsidRPr="00D2304E" w:rsidRDefault="00D2304E" w:rsidP="00FB311B">
            <w:pPr>
              <w:rPr>
                <w:rFonts w:ascii="Aptos Narrow" w:hAnsi="Aptos Narrow"/>
                <w:color w:val="auto"/>
              </w:rPr>
            </w:pPr>
            <w:r w:rsidRPr="00D2304E">
              <w:rPr>
                <w:rFonts w:ascii="Aptos Narrow" w:hAnsi="Aptos Narrow"/>
                <w:color w:val="auto"/>
              </w:rPr>
              <w:t>-Consideration for Commissioner Lewis as a member of Legislative Committee</w:t>
            </w:r>
          </w:p>
        </w:tc>
        <w:tc>
          <w:tcPr>
            <w:tcW w:w="4679" w:type="dxa"/>
          </w:tcPr>
          <w:p w14:paraId="03F3CDB8" w14:textId="77777777" w:rsidR="00A026B7" w:rsidRPr="00755BDE" w:rsidRDefault="00A026B7" w:rsidP="003022AF">
            <w:pPr>
              <w:rPr>
                <w:rFonts w:ascii="Aptos Narrow" w:hAnsi="Aptos Narrow"/>
              </w:rPr>
            </w:pPr>
          </w:p>
        </w:tc>
        <w:tc>
          <w:tcPr>
            <w:tcW w:w="2515" w:type="dxa"/>
          </w:tcPr>
          <w:p w14:paraId="3B27C4F1" w14:textId="076C3AB1" w:rsidR="00A026B7" w:rsidRPr="00803119" w:rsidRDefault="008119DA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Motion</w:t>
            </w:r>
            <w:r w:rsidR="00613433">
              <w:rPr>
                <w:rFonts w:ascii="Aptos Narrow" w:hAnsi="Aptos Narrow"/>
              </w:rPr>
              <w:t xml:space="preserve">: </w:t>
            </w:r>
            <w:r>
              <w:rPr>
                <w:rFonts w:ascii="Aptos Narrow" w:hAnsi="Aptos Narrow"/>
              </w:rPr>
              <w:t>Williams</w:t>
            </w:r>
            <w:r w:rsidR="006F4564">
              <w:rPr>
                <w:rFonts w:ascii="Aptos Narrow" w:hAnsi="Aptos Narrow"/>
              </w:rPr>
              <w:t>, Johnson 2</w:t>
            </w:r>
            <w:r w:rsidR="006F4564" w:rsidRPr="006F4564">
              <w:rPr>
                <w:rFonts w:ascii="Aptos Narrow" w:hAnsi="Aptos Narrow"/>
                <w:vertAlign w:val="superscript"/>
              </w:rPr>
              <w:t>nd</w:t>
            </w:r>
            <w:r w:rsidR="006F4564">
              <w:rPr>
                <w:rFonts w:ascii="Aptos Narrow" w:hAnsi="Aptos Narrow"/>
                <w:vertAlign w:val="superscript"/>
              </w:rPr>
              <w:t xml:space="preserve">. </w:t>
            </w:r>
            <w:r w:rsidR="006F4564">
              <w:rPr>
                <w:rFonts w:ascii="Aptos Narrow" w:hAnsi="Aptos Narrow"/>
              </w:rPr>
              <w:t xml:space="preserve"> Ayes unanimous</w:t>
            </w:r>
          </w:p>
        </w:tc>
      </w:tr>
      <w:tr w:rsidR="00545349" w14:paraId="008510F7" w14:textId="77777777" w:rsidTr="00A026B7">
        <w:trPr>
          <w:trHeight w:val="557"/>
        </w:trPr>
        <w:tc>
          <w:tcPr>
            <w:tcW w:w="3596" w:type="dxa"/>
            <w:shd w:val="clear" w:color="auto" w:fill="E5DEE0" w:themeFill="accent5" w:themeFillTint="33"/>
          </w:tcPr>
          <w:p w14:paraId="08030CBC" w14:textId="5C6142F4" w:rsidR="00545349" w:rsidRPr="00D2304E" w:rsidRDefault="00D5314F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-NG911 Committee Chair Selection</w:t>
            </w:r>
          </w:p>
        </w:tc>
        <w:tc>
          <w:tcPr>
            <w:tcW w:w="4679" w:type="dxa"/>
          </w:tcPr>
          <w:p w14:paraId="780C4031" w14:textId="53193D35" w:rsidR="00545349" w:rsidRPr="00755BDE" w:rsidRDefault="00D5314F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Comm Williams volunteered her service as Chair.  Comm Copstead nominated Comm Williams</w:t>
            </w:r>
            <w:r w:rsidR="00A85883">
              <w:rPr>
                <w:rFonts w:ascii="Aptos Narrow" w:hAnsi="Aptos Narrow"/>
              </w:rPr>
              <w:t xml:space="preserve"> in </w:t>
            </w:r>
            <w:r w:rsidR="00A85883">
              <w:rPr>
                <w:rFonts w:ascii="Aptos Narrow" w:hAnsi="Aptos Narrow"/>
              </w:rPr>
              <w:lastRenderedPageBreak/>
              <w:t>light of her volunteering.  No other nominations/comments were offered</w:t>
            </w:r>
          </w:p>
        </w:tc>
        <w:tc>
          <w:tcPr>
            <w:tcW w:w="2515" w:type="dxa"/>
          </w:tcPr>
          <w:p w14:paraId="15E01E9E" w14:textId="77777777" w:rsidR="00545349" w:rsidRDefault="001F100E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lastRenderedPageBreak/>
              <w:t>Motion: Johnson</w:t>
            </w:r>
          </w:p>
          <w:p w14:paraId="17EFC440" w14:textId="77777777" w:rsidR="001F100E" w:rsidRDefault="001F100E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</w:t>
            </w:r>
            <w:r w:rsidRPr="001F100E">
              <w:rPr>
                <w:rFonts w:ascii="Aptos Narrow" w:hAnsi="Aptos Narrow"/>
                <w:vertAlign w:val="superscript"/>
              </w:rPr>
              <w:t>nd</w:t>
            </w:r>
            <w:r>
              <w:rPr>
                <w:rFonts w:ascii="Aptos Narrow" w:hAnsi="Aptos Narrow"/>
              </w:rPr>
              <w:t>: Copstead</w:t>
            </w:r>
          </w:p>
          <w:p w14:paraId="090784FA" w14:textId="5FCDDF4F" w:rsidR="001F100E" w:rsidRDefault="001F100E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lastRenderedPageBreak/>
              <w:t>Ayes: Unanimous</w:t>
            </w:r>
          </w:p>
        </w:tc>
      </w:tr>
      <w:tr w:rsidR="00613433" w14:paraId="389FB361" w14:textId="77777777" w:rsidTr="00A026B7">
        <w:trPr>
          <w:trHeight w:val="557"/>
        </w:trPr>
        <w:tc>
          <w:tcPr>
            <w:tcW w:w="3596" w:type="dxa"/>
            <w:shd w:val="clear" w:color="auto" w:fill="E5DEE0" w:themeFill="accent5" w:themeFillTint="33"/>
          </w:tcPr>
          <w:p w14:paraId="0ABD29A9" w14:textId="68EC4572" w:rsidR="00613433" w:rsidRDefault="00613433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 xml:space="preserve">Update on </w:t>
            </w:r>
            <w:r w:rsidR="005A6080">
              <w:rPr>
                <w:rFonts w:ascii="Aptos Narrow" w:hAnsi="Aptos Narrow"/>
                <w:color w:val="auto"/>
              </w:rPr>
              <w:t>newly selected NG911 Committee members</w:t>
            </w:r>
          </w:p>
        </w:tc>
        <w:tc>
          <w:tcPr>
            <w:tcW w:w="4679" w:type="dxa"/>
          </w:tcPr>
          <w:p w14:paraId="742551DA" w14:textId="77777777" w:rsidR="00613433" w:rsidRDefault="005A6080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North: Lori Flood &amp; Aaron Butler</w:t>
            </w:r>
          </w:p>
          <w:p w14:paraId="5790DE55" w14:textId="77777777" w:rsidR="005A6080" w:rsidRDefault="005A6080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South: Kristy Churchman &amp; Pending</w:t>
            </w:r>
          </w:p>
          <w:p w14:paraId="1FCE5488" w14:textId="77777777" w:rsidR="00942F5E" w:rsidRDefault="00942F5E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East: Eric Hobson &amp; Pending</w:t>
            </w:r>
          </w:p>
          <w:p w14:paraId="6A236385" w14:textId="77777777" w:rsidR="00942F5E" w:rsidRDefault="00942F5E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Tech: Tom Calton</w:t>
            </w:r>
          </w:p>
          <w:p w14:paraId="15F3F89C" w14:textId="2154B520" w:rsidR="00942F5E" w:rsidRDefault="00942F5E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PSAP: Roxanne Wade</w:t>
            </w:r>
          </w:p>
        </w:tc>
        <w:tc>
          <w:tcPr>
            <w:tcW w:w="2515" w:type="dxa"/>
          </w:tcPr>
          <w:p w14:paraId="4B9545B3" w14:textId="77777777" w:rsidR="00613433" w:rsidRDefault="00613433" w:rsidP="00FB311B">
            <w:pPr>
              <w:rPr>
                <w:rFonts w:ascii="Aptos Narrow" w:hAnsi="Aptos Narrow"/>
              </w:rPr>
            </w:pPr>
          </w:p>
        </w:tc>
      </w:tr>
      <w:tr w:rsidR="00D21938" w14:paraId="4AB1EB67" w14:textId="77777777" w:rsidTr="00A026B7">
        <w:trPr>
          <w:trHeight w:val="557"/>
        </w:trPr>
        <w:tc>
          <w:tcPr>
            <w:tcW w:w="3596" w:type="dxa"/>
            <w:shd w:val="clear" w:color="auto" w:fill="E5DEE0" w:themeFill="accent5" w:themeFillTint="33"/>
          </w:tcPr>
          <w:p w14:paraId="253D3400" w14:textId="45E4957B" w:rsidR="00D21938" w:rsidRDefault="00C45032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Comm Copstead-Grant Chair:</w:t>
            </w:r>
          </w:p>
          <w:p w14:paraId="68DE7D62" w14:textId="28177C37" w:rsidR="00C45032" w:rsidRDefault="00C45032" w:rsidP="00FB311B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 xml:space="preserve">Grant Committee recommends the </w:t>
            </w:r>
            <w:r w:rsidR="00EC742D">
              <w:rPr>
                <w:rFonts w:ascii="Aptos Narrow" w:hAnsi="Aptos Narrow"/>
                <w:color w:val="auto"/>
              </w:rPr>
              <w:t>approval of the Remote Network and Call Handling Equipment Grants.</w:t>
            </w:r>
          </w:p>
          <w:p w14:paraId="4E7B067E" w14:textId="7FFA7196" w:rsidR="00C45032" w:rsidRDefault="00C45032" w:rsidP="00FB311B">
            <w:pPr>
              <w:rPr>
                <w:rFonts w:ascii="Aptos Narrow" w:hAnsi="Aptos Narrow"/>
                <w:color w:val="auto"/>
              </w:rPr>
            </w:pPr>
          </w:p>
        </w:tc>
        <w:tc>
          <w:tcPr>
            <w:tcW w:w="4679" w:type="dxa"/>
          </w:tcPr>
          <w:p w14:paraId="705BABAA" w14:textId="77777777" w:rsidR="00D21938" w:rsidRDefault="004B0C1F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Remote Network via IRON at a cost of $4,350,000</w:t>
            </w:r>
            <w:r w:rsidR="003C59F9">
              <w:rPr>
                <w:rFonts w:ascii="Aptos Narrow" w:hAnsi="Aptos Narrow"/>
              </w:rPr>
              <w:t xml:space="preserve"> will provide service to 47 agencies and meet required standards</w:t>
            </w:r>
          </w:p>
          <w:p w14:paraId="282EC8FB" w14:textId="77777777" w:rsidR="003C59F9" w:rsidRDefault="003C59F9" w:rsidP="003022AF">
            <w:pPr>
              <w:rPr>
                <w:rFonts w:ascii="Aptos Narrow" w:hAnsi="Aptos Narrow"/>
              </w:rPr>
            </w:pPr>
          </w:p>
          <w:p w14:paraId="60B4F932" w14:textId="551D9C33" w:rsidR="003C59F9" w:rsidRDefault="003C59F9" w:rsidP="003022AF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Call Handling Equipment via VESTA/Motorola will provide call handing and features to 30</w:t>
            </w:r>
            <w:r w:rsidR="00BD52C5">
              <w:rPr>
                <w:rFonts w:ascii="Aptos Narrow" w:hAnsi="Aptos Narrow"/>
              </w:rPr>
              <w:t xml:space="preserve"> PSAPs/119 positions at a cost of $9,712,484</w:t>
            </w:r>
          </w:p>
        </w:tc>
        <w:tc>
          <w:tcPr>
            <w:tcW w:w="2515" w:type="dxa"/>
          </w:tcPr>
          <w:p w14:paraId="0B7C2870" w14:textId="77777777" w:rsidR="00D21938" w:rsidRDefault="006E718C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Motion to Approve Rec: Williams</w:t>
            </w:r>
          </w:p>
          <w:p w14:paraId="39FF65AD" w14:textId="77777777" w:rsidR="000343BE" w:rsidRDefault="000343BE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</w:t>
            </w:r>
            <w:r w:rsidRPr="000343BE">
              <w:rPr>
                <w:rFonts w:ascii="Aptos Narrow" w:hAnsi="Aptos Narrow"/>
                <w:vertAlign w:val="superscript"/>
              </w:rPr>
              <w:t>nd</w:t>
            </w:r>
            <w:r>
              <w:rPr>
                <w:rFonts w:ascii="Aptos Narrow" w:hAnsi="Aptos Narrow"/>
              </w:rPr>
              <w:t xml:space="preserve"> Johnson</w:t>
            </w:r>
          </w:p>
          <w:p w14:paraId="2B65105D" w14:textId="77777777" w:rsidR="000343BE" w:rsidRDefault="000343BE" w:rsidP="00FB311B">
            <w:pPr>
              <w:rPr>
                <w:rFonts w:ascii="Aptos Narrow" w:hAnsi="Aptos Narrow"/>
              </w:rPr>
            </w:pPr>
          </w:p>
          <w:p w14:paraId="775B9715" w14:textId="77777777" w:rsidR="000343BE" w:rsidRDefault="000343BE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Motion to Approve Rec:</w:t>
            </w:r>
          </w:p>
          <w:p w14:paraId="59679757" w14:textId="77777777" w:rsidR="000343BE" w:rsidRDefault="001D374F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Johnson</w:t>
            </w:r>
          </w:p>
          <w:p w14:paraId="0A043134" w14:textId="77777777" w:rsidR="001D374F" w:rsidRDefault="001D374F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</w:t>
            </w:r>
            <w:r w:rsidRPr="001D374F">
              <w:rPr>
                <w:rFonts w:ascii="Aptos Narrow" w:hAnsi="Aptos Narrow"/>
                <w:vertAlign w:val="superscript"/>
              </w:rPr>
              <w:t>nd</w:t>
            </w:r>
            <w:r>
              <w:rPr>
                <w:rFonts w:ascii="Aptos Narrow" w:hAnsi="Aptos Narrow"/>
              </w:rPr>
              <w:t xml:space="preserve"> Williams</w:t>
            </w:r>
          </w:p>
          <w:p w14:paraId="19C8E2CF" w14:textId="589ED925" w:rsidR="001D374F" w:rsidRDefault="001D374F" w:rsidP="00FB311B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Ayes Unanimous</w:t>
            </w:r>
          </w:p>
        </w:tc>
      </w:tr>
    </w:tbl>
    <w:p w14:paraId="182D0EB5" w14:textId="32258D74" w:rsidR="005A6C5B" w:rsidRDefault="005A6C5B" w:rsidP="005A6C5B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 xml:space="preserve">INFORMATION &amp; </w:t>
      </w:r>
      <w:r w:rsidR="00205366">
        <w:rPr>
          <w:rFonts w:ascii="Aptos Narrow" w:hAnsi="Aptos Narrow"/>
        </w:rPr>
        <w:t>COMMITTEE UPDATES</w:t>
      </w:r>
    </w:p>
    <w:p w14:paraId="7F3D9655" w14:textId="77777777" w:rsidR="00E37222" w:rsidRPr="00E37222" w:rsidRDefault="00E37222" w:rsidP="00E372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779"/>
        <w:gridCol w:w="3415"/>
      </w:tblGrid>
      <w:tr w:rsidR="00A42550" w14:paraId="5DF90719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139A02DC" w14:textId="7777777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</w:p>
        </w:tc>
        <w:tc>
          <w:tcPr>
            <w:tcW w:w="3779" w:type="dxa"/>
            <w:shd w:val="clear" w:color="auto" w:fill="E5E1DD" w:themeFill="accent2" w:themeFillTint="66"/>
          </w:tcPr>
          <w:p w14:paraId="166C61E1" w14:textId="01FFC037" w:rsidR="005A6C5B" w:rsidRPr="00D93AEE" w:rsidRDefault="005A6C5B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D93AEE">
              <w:rPr>
                <w:rFonts w:ascii="Aptos Narrow" w:hAnsi="Aptos Narrow"/>
                <w:b/>
                <w:bCs/>
                <w:color w:val="auto"/>
              </w:rPr>
              <w:t>COMMENTS/</w:t>
            </w:r>
            <w:r w:rsidR="00205366">
              <w:rPr>
                <w:rFonts w:ascii="Aptos Narrow" w:hAnsi="Aptos Narrow"/>
                <w:b/>
                <w:bCs/>
                <w:color w:val="auto"/>
              </w:rPr>
              <w:t>NOTES</w:t>
            </w:r>
          </w:p>
        </w:tc>
        <w:tc>
          <w:tcPr>
            <w:tcW w:w="3415" w:type="dxa"/>
            <w:shd w:val="clear" w:color="auto" w:fill="E5E1DD" w:themeFill="accent2" w:themeFillTint="66"/>
          </w:tcPr>
          <w:p w14:paraId="56F3B1CE" w14:textId="49871903" w:rsidR="005A6C5B" w:rsidRPr="00D93AEE" w:rsidRDefault="00205366" w:rsidP="00FB311B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FOLLOW UP ACTIONS</w:t>
            </w:r>
          </w:p>
        </w:tc>
      </w:tr>
      <w:tr w:rsidR="00205366" w14:paraId="51C33E63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70C2EA9F" w14:textId="3552D858" w:rsidR="00205366" w:rsidRPr="00EF5DAD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 w:rsidRPr="00EF5DAD">
              <w:rPr>
                <w:rFonts w:ascii="Aptos Narrow" w:hAnsi="Aptos Narrow"/>
                <w:b/>
                <w:bCs/>
                <w:color w:val="auto"/>
              </w:rPr>
              <w:t xml:space="preserve">STRATEGIC PLANS </w:t>
            </w:r>
            <w:r w:rsidR="00FB311B" w:rsidRPr="00EF5DAD">
              <w:rPr>
                <w:rFonts w:ascii="Aptos Narrow" w:hAnsi="Aptos Narrow"/>
                <w:b/>
                <w:bCs/>
                <w:color w:val="auto"/>
              </w:rPr>
              <w:t xml:space="preserve">&amp; FUNDING </w:t>
            </w:r>
            <w:r w:rsidRPr="00EF5DAD">
              <w:rPr>
                <w:rFonts w:ascii="Aptos Narrow" w:hAnsi="Aptos Narrow"/>
                <w:b/>
                <w:bCs/>
                <w:color w:val="auto"/>
              </w:rPr>
              <w:t>COMMITTEE</w:t>
            </w:r>
          </w:p>
          <w:p w14:paraId="1A1A5303" w14:textId="45544C06" w:rsidR="00205366" w:rsidRPr="00EF5DAD" w:rsidRDefault="00993DE6" w:rsidP="00205366">
            <w:pPr>
              <w:rPr>
                <w:rFonts w:ascii="Aptos Narrow" w:hAnsi="Aptos Narrow"/>
                <w:color w:val="auto"/>
              </w:rPr>
            </w:pPr>
            <w:r w:rsidRPr="00EF5DAD">
              <w:rPr>
                <w:rFonts w:ascii="Aptos Narrow" w:hAnsi="Aptos Narrow"/>
                <w:color w:val="auto"/>
              </w:rPr>
              <w:t>Sheriff Hulse</w:t>
            </w:r>
          </w:p>
        </w:tc>
        <w:tc>
          <w:tcPr>
            <w:tcW w:w="3779" w:type="dxa"/>
          </w:tcPr>
          <w:p w14:paraId="7EEF6683" w14:textId="2EBB1073" w:rsidR="00993DE6" w:rsidRPr="00EF5DAD" w:rsidRDefault="00EF5DAD" w:rsidP="00FB311B">
            <w:pPr>
              <w:rPr>
                <w:rFonts w:ascii="Aptos Narrow" w:hAnsi="Aptos Narrow"/>
              </w:rPr>
            </w:pPr>
            <w:r w:rsidRPr="00EF5DAD">
              <w:rPr>
                <w:rFonts w:ascii="Aptos Narrow" w:hAnsi="Aptos Narrow"/>
              </w:rPr>
              <w:t>Dissolved</w:t>
            </w:r>
          </w:p>
        </w:tc>
        <w:tc>
          <w:tcPr>
            <w:tcW w:w="3415" w:type="dxa"/>
          </w:tcPr>
          <w:p w14:paraId="413CBA48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79FEB373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73238852" w14:textId="5D4E5A83" w:rsidR="00205366" w:rsidRDefault="00AB015C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OPE REPORT UPDATES</w:t>
            </w:r>
          </w:p>
          <w:p w14:paraId="792B3635" w14:textId="7F9D22F6" w:rsidR="00205366" w:rsidRPr="00993DE6" w:rsidRDefault="00AB015C" w:rsidP="00205366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Eric Newman</w:t>
            </w:r>
          </w:p>
        </w:tc>
        <w:tc>
          <w:tcPr>
            <w:tcW w:w="3779" w:type="dxa"/>
          </w:tcPr>
          <w:p w14:paraId="09CB7B9B" w14:textId="2A7FD717" w:rsidR="00205366" w:rsidRPr="00AB015C" w:rsidRDefault="00AB015C" w:rsidP="00FB311B">
            <w:pPr>
              <w:rPr>
                <w:rFonts w:ascii="Aptos Narrow" w:hAnsi="Aptos Narrow"/>
              </w:rPr>
            </w:pPr>
            <w:r w:rsidRPr="00AB015C">
              <w:rPr>
                <w:rFonts w:ascii="Aptos Narrow" w:hAnsi="Aptos Narrow"/>
              </w:rPr>
              <w:t xml:space="preserve">Casey Petti was online from OPE and gave an update. </w:t>
            </w:r>
            <w:r w:rsidR="00426A6B">
              <w:rPr>
                <w:rFonts w:ascii="Aptos Narrow" w:hAnsi="Aptos Narrow"/>
              </w:rPr>
              <w:t>Report undergoing corrections.  Also updated figures based on newly approved grants</w:t>
            </w:r>
            <w:r w:rsidR="00963194">
              <w:rPr>
                <w:rFonts w:ascii="Aptos Narrow" w:hAnsi="Aptos Narrow"/>
              </w:rPr>
              <w:t xml:space="preserve">.  Predicts grant fee depleted by 2030.  </w:t>
            </w:r>
          </w:p>
        </w:tc>
        <w:tc>
          <w:tcPr>
            <w:tcW w:w="3415" w:type="dxa"/>
          </w:tcPr>
          <w:p w14:paraId="5E518F98" w14:textId="2DF28C17" w:rsidR="00205366" w:rsidRPr="00132A4D" w:rsidRDefault="00F5461E" w:rsidP="00FB311B">
            <w:pPr>
              <w:rPr>
                <w:rFonts w:ascii="Aptos Narrow" w:hAnsi="Aptos Narrow"/>
                <w:highlight w:val="yellow"/>
              </w:rPr>
            </w:pPr>
            <w:r w:rsidRPr="00F5461E">
              <w:rPr>
                <w:rFonts w:ascii="Aptos Narrow" w:hAnsi="Aptos Narrow"/>
              </w:rPr>
              <w:t xml:space="preserve">There will be a public release of the report </w:t>
            </w:r>
            <w:r>
              <w:rPr>
                <w:rFonts w:ascii="Aptos Narrow" w:hAnsi="Aptos Narrow"/>
              </w:rPr>
              <w:t xml:space="preserve">and recommendations </w:t>
            </w:r>
            <w:r w:rsidRPr="00F5461E">
              <w:rPr>
                <w:rFonts w:ascii="Aptos Narrow" w:hAnsi="Aptos Narrow"/>
              </w:rPr>
              <w:t>on September 25</w:t>
            </w:r>
            <w:r w:rsidRPr="0054359A">
              <w:rPr>
                <w:rFonts w:ascii="Aptos Narrow" w:hAnsi="Aptos Narrow"/>
                <w:vertAlign w:val="superscript"/>
              </w:rPr>
              <w:t>th</w:t>
            </w:r>
            <w:r w:rsidR="0054359A">
              <w:rPr>
                <w:rFonts w:ascii="Aptos Narrow" w:hAnsi="Aptos Narrow"/>
              </w:rPr>
              <w:t xml:space="preserve"> at Capitol</w:t>
            </w:r>
          </w:p>
        </w:tc>
      </w:tr>
      <w:tr w:rsidR="00993DE6" w14:paraId="3F8A77C8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62776F83" w14:textId="570A4841" w:rsidR="00993DE6" w:rsidRPr="00B2386E" w:rsidRDefault="00993DE6" w:rsidP="00205366">
            <w:pPr>
              <w:rPr>
                <w:rFonts w:ascii="Aptos Narrow" w:hAnsi="Aptos Narrow"/>
                <w:color w:val="auto"/>
              </w:rPr>
            </w:pPr>
          </w:p>
        </w:tc>
        <w:tc>
          <w:tcPr>
            <w:tcW w:w="3779" w:type="dxa"/>
          </w:tcPr>
          <w:p w14:paraId="1AFDDBC5" w14:textId="01E5BBFE" w:rsidR="00B9375E" w:rsidRPr="00132A4D" w:rsidRDefault="00B9375E" w:rsidP="00FB311B">
            <w:pPr>
              <w:rPr>
                <w:rFonts w:ascii="Aptos Narrow" w:hAnsi="Aptos Narrow"/>
                <w:highlight w:val="yellow"/>
              </w:rPr>
            </w:pPr>
          </w:p>
        </w:tc>
        <w:tc>
          <w:tcPr>
            <w:tcW w:w="3415" w:type="dxa"/>
          </w:tcPr>
          <w:p w14:paraId="17E4CC9E" w14:textId="1D9910B1" w:rsidR="00B9375E" w:rsidRPr="00132A4D" w:rsidRDefault="00B9375E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00A437C2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1C04E81E" w14:textId="72F36A21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PSAP COMMITTEE</w:t>
            </w:r>
          </w:p>
          <w:p w14:paraId="1A3774D3" w14:textId="350DA375" w:rsidR="00205366" w:rsidRDefault="00A42550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Marci Williams</w:t>
            </w:r>
          </w:p>
        </w:tc>
        <w:tc>
          <w:tcPr>
            <w:tcW w:w="3779" w:type="dxa"/>
          </w:tcPr>
          <w:p w14:paraId="5C8974C7" w14:textId="6B94CBB6" w:rsidR="00205366" w:rsidRPr="00132A4D" w:rsidRDefault="00AB015C" w:rsidP="00FB311B">
            <w:pPr>
              <w:rPr>
                <w:rFonts w:ascii="Aptos Narrow" w:hAnsi="Aptos Narrow"/>
                <w:highlight w:val="yellow"/>
              </w:rPr>
            </w:pPr>
            <w:r w:rsidRPr="00AB015C">
              <w:rPr>
                <w:rFonts w:ascii="Aptos Narrow" w:hAnsi="Aptos Narrow"/>
              </w:rPr>
              <w:t>Ongoing conference registration</w:t>
            </w:r>
            <w:r w:rsidR="006E6ABF">
              <w:rPr>
                <w:rFonts w:ascii="Aptos Narrow" w:hAnsi="Aptos Narrow"/>
              </w:rPr>
              <w:t>: low numbers in response</w:t>
            </w:r>
            <w:r w:rsidR="009A732B">
              <w:rPr>
                <w:rFonts w:ascii="Aptos Narrow" w:hAnsi="Aptos Narrow"/>
              </w:rPr>
              <w:t xml:space="preserve"> and considering a cancellation of Tuesday Dinner event</w:t>
            </w:r>
          </w:p>
        </w:tc>
        <w:tc>
          <w:tcPr>
            <w:tcW w:w="3415" w:type="dxa"/>
          </w:tcPr>
          <w:p w14:paraId="2051E3FE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748441E3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37470B43" w14:textId="56C8C0C0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TECHNOLOGY COMMITTEE</w:t>
            </w:r>
          </w:p>
          <w:p w14:paraId="6AA1AAF9" w14:textId="584ED1A8" w:rsidR="00205366" w:rsidRDefault="00A42550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Adam McKinney</w:t>
            </w:r>
          </w:p>
        </w:tc>
        <w:tc>
          <w:tcPr>
            <w:tcW w:w="3779" w:type="dxa"/>
          </w:tcPr>
          <w:p w14:paraId="57290DA3" w14:textId="709B2E4A" w:rsidR="00205366" w:rsidRPr="00132A4D" w:rsidRDefault="00AB0B77" w:rsidP="00FB311B">
            <w:pPr>
              <w:rPr>
                <w:rFonts w:ascii="Aptos Narrow" w:hAnsi="Aptos Narrow"/>
                <w:highlight w:val="yellow"/>
              </w:rPr>
            </w:pPr>
            <w:r w:rsidRPr="009B771A">
              <w:rPr>
                <w:rFonts w:ascii="Aptos Narrow" w:hAnsi="Aptos Narrow"/>
              </w:rPr>
              <w:t>Update of Ada master radio site</w:t>
            </w:r>
            <w:r w:rsidR="009C758E" w:rsidRPr="009B771A">
              <w:rPr>
                <w:rFonts w:ascii="Aptos Narrow" w:hAnsi="Aptos Narrow"/>
              </w:rPr>
              <w:t xml:space="preserve">.  Discussion of CAMA line reduction as NGCS proceeds.  </w:t>
            </w:r>
            <w:r w:rsidR="009B771A" w:rsidRPr="009B771A">
              <w:rPr>
                <w:rFonts w:ascii="Aptos Narrow" w:hAnsi="Aptos Narrow"/>
              </w:rPr>
              <w:t>Advising agencies that they not sign multi-year legacy equipment contracts.  There will be an IRON presentation during Oct IPSCC</w:t>
            </w:r>
            <w:r w:rsidR="00D81BF7">
              <w:rPr>
                <w:rFonts w:ascii="Aptos Narrow" w:hAnsi="Aptos Narrow"/>
              </w:rPr>
              <w:t xml:space="preserve">.  Future information and work needed on MSAG going forward.  </w:t>
            </w:r>
            <w:r w:rsidR="00F005F7">
              <w:rPr>
                <w:rFonts w:ascii="Aptos Narrow" w:hAnsi="Aptos Narrow"/>
              </w:rPr>
              <w:t>Consideration of cyber security additions to radio network</w:t>
            </w:r>
          </w:p>
        </w:tc>
        <w:tc>
          <w:tcPr>
            <w:tcW w:w="3415" w:type="dxa"/>
          </w:tcPr>
          <w:p w14:paraId="5CFD17BB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4E302AC4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4192AEB3" w14:textId="62BFE6C1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DIGB 1</w:t>
            </w:r>
          </w:p>
          <w:p w14:paraId="12B6E885" w14:textId="33B459BC" w:rsidR="00205366" w:rsidRPr="00345967" w:rsidRDefault="00B2386E" w:rsidP="00205366">
            <w:pPr>
              <w:rPr>
                <w:rFonts w:ascii="Aptos Narrow" w:hAnsi="Aptos Narrow"/>
                <w:color w:val="auto"/>
              </w:rPr>
            </w:pPr>
            <w:r w:rsidRPr="00345967">
              <w:rPr>
                <w:rFonts w:ascii="Aptos Narrow" w:hAnsi="Aptos Narrow"/>
                <w:color w:val="auto"/>
              </w:rPr>
              <w:t>Mitch Copstead</w:t>
            </w:r>
          </w:p>
        </w:tc>
        <w:tc>
          <w:tcPr>
            <w:tcW w:w="3779" w:type="dxa"/>
          </w:tcPr>
          <w:p w14:paraId="0E02F5C9" w14:textId="07DCAEED" w:rsidR="00205366" w:rsidRPr="00132A4D" w:rsidRDefault="00F005F7" w:rsidP="00FB311B">
            <w:pPr>
              <w:rPr>
                <w:rFonts w:ascii="Aptos Narrow" w:hAnsi="Aptos Narrow"/>
                <w:highlight w:val="yellow"/>
              </w:rPr>
            </w:pPr>
            <w:r w:rsidRPr="00F005F7">
              <w:rPr>
                <w:rFonts w:ascii="Aptos Narrow" w:hAnsi="Aptos Narrow"/>
              </w:rPr>
              <w:t>No Update</w:t>
            </w:r>
          </w:p>
        </w:tc>
        <w:tc>
          <w:tcPr>
            <w:tcW w:w="3415" w:type="dxa"/>
          </w:tcPr>
          <w:p w14:paraId="229BCDBA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40B3D0DD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75EB22DE" w14:textId="2B6164C0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DIGB 2</w:t>
            </w:r>
          </w:p>
          <w:p w14:paraId="0F7FE5C9" w14:textId="6D34D246" w:rsidR="00205366" w:rsidRPr="00345967" w:rsidRDefault="00B2386E" w:rsidP="00205366">
            <w:pPr>
              <w:rPr>
                <w:rFonts w:ascii="Aptos Narrow" w:hAnsi="Aptos Narrow"/>
                <w:color w:val="auto"/>
              </w:rPr>
            </w:pPr>
            <w:r w:rsidRPr="00345967">
              <w:rPr>
                <w:rFonts w:ascii="Aptos Narrow" w:hAnsi="Aptos Narrow"/>
                <w:color w:val="auto"/>
              </w:rPr>
              <w:t>Marci Williams</w:t>
            </w:r>
          </w:p>
        </w:tc>
        <w:tc>
          <w:tcPr>
            <w:tcW w:w="3779" w:type="dxa"/>
          </w:tcPr>
          <w:p w14:paraId="389F13C1" w14:textId="22C6C793" w:rsidR="00205366" w:rsidRPr="00132A4D" w:rsidRDefault="006833A9" w:rsidP="00FB311B">
            <w:pPr>
              <w:rPr>
                <w:rFonts w:ascii="Aptos Narrow" w:hAnsi="Aptos Narrow"/>
                <w:highlight w:val="yellow"/>
              </w:rPr>
            </w:pPr>
            <w:r w:rsidRPr="007A69F6">
              <w:rPr>
                <w:rFonts w:ascii="Aptos Narrow" w:hAnsi="Aptos Narrow"/>
              </w:rPr>
              <w:t>Updates on Fiber Projects: Commerce requests Grangeville additions</w:t>
            </w:r>
            <w:r w:rsidR="007A69F6" w:rsidRPr="007A69F6">
              <w:rPr>
                <w:rFonts w:ascii="Aptos Narrow" w:hAnsi="Aptos Narrow"/>
              </w:rPr>
              <w:t xml:space="preserve"> for phase 3.  Seeking completion date of Oct ‘26</w:t>
            </w:r>
          </w:p>
        </w:tc>
        <w:tc>
          <w:tcPr>
            <w:tcW w:w="3415" w:type="dxa"/>
          </w:tcPr>
          <w:p w14:paraId="49C5B4BF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2FDBC4DA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63BDAF19" w14:textId="5D25C2B3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lastRenderedPageBreak/>
              <w:t>DIGB 3</w:t>
            </w:r>
          </w:p>
          <w:p w14:paraId="3FC3712A" w14:textId="624AC61C" w:rsidR="00205366" w:rsidRPr="00345967" w:rsidRDefault="00B2386E" w:rsidP="00205366">
            <w:pPr>
              <w:rPr>
                <w:rFonts w:ascii="Aptos Narrow" w:hAnsi="Aptos Narrow"/>
                <w:color w:val="auto"/>
              </w:rPr>
            </w:pPr>
            <w:r w:rsidRPr="00345967">
              <w:rPr>
                <w:rFonts w:ascii="Aptos Narrow" w:hAnsi="Aptos Narrow"/>
                <w:color w:val="auto"/>
              </w:rPr>
              <w:t>Stephanie Johnson</w:t>
            </w:r>
          </w:p>
        </w:tc>
        <w:tc>
          <w:tcPr>
            <w:tcW w:w="3779" w:type="dxa"/>
          </w:tcPr>
          <w:p w14:paraId="47D93C23" w14:textId="2A5B4CF0" w:rsidR="00205366" w:rsidRPr="00132A4D" w:rsidRDefault="007A69F6" w:rsidP="00FB311B">
            <w:pPr>
              <w:rPr>
                <w:rFonts w:ascii="Aptos Narrow" w:hAnsi="Aptos Narrow"/>
                <w:highlight w:val="yellow"/>
              </w:rPr>
            </w:pPr>
            <w:r w:rsidRPr="008019C0">
              <w:rPr>
                <w:rFonts w:ascii="Aptos Narrow" w:hAnsi="Aptos Narrow"/>
              </w:rPr>
              <w:t xml:space="preserve">Meeting shortly for NG911 Committee: did not have quorum to resolve elections.  </w:t>
            </w:r>
            <w:r w:rsidR="008120FD" w:rsidRPr="008019C0">
              <w:rPr>
                <w:rFonts w:ascii="Aptos Narrow" w:hAnsi="Aptos Narrow"/>
              </w:rPr>
              <w:t xml:space="preserve">Master site updates will take approximately two weeks.  </w:t>
            </w:r>
            <w:r w:rsidR="00ED5C7F" w:rsidRPr="008019C0">
              <w:rPr>
                <w:rFonts w:ascii="Aptos Narrow" w:hAnsi="Aptos Narrow"/>
              </w:rPr>
              <w:t>Moto will be on site the 15</w:t>
            </w:r>
            <w:r w:rsidR="00ED5C7F" w:rsidRPr="008019C0">
              <w:rPr>
                <w:rFonts w:ascii="Aptos Narrow" w:hAnsi="Aptos Narrow"/>
                <w:vertAlign w:val="superscript"/>
              </w:rPr>
              <w:t>th</w:t>
            </w:r>
            <w:r w:rsidR="00ED5C7F" w:rsidRPr="008019C0">
              <w:rPr>
                <w:rFonts w:ascii="Aptos Narrow" w:hAnsi="Aptos Narrow"/>
              </w:rPr>
              <w:t xml:space="preserve"> for site testing with a projected </w:t>
            </w:r>
            <w:r w:rsidR="008019C0" w:rsidRPr="008019C0">
              <w:rPr>
                <w:rFonts w:ascii="Aptos Narrow" w:hAnsi="Aptos Narrow"/>
              </w:rPr>
              <w:t>turn-on Oct 1</w:t>
            </w:r>
            <w:r w:rsidR="008019C0" w:rsidRPr="008019C0">
              <w:rPr>
                <w:rFonts w:ascii="Aptos Narrow" w:hAnsi="Aptos Narrow"/>
                <w:vertAlign w:val="superscript"/>
              </w:rPr>
              <w:t>st</w:t>
            </w:r>
            <w:r w:rsidR="008019C0" w:rsidRPr="008019C0">
              <w:rPr>
                <w:rFonts w:ascii="Aptos Narrow" w:hAnsi="Aptos Narrow"/>
              </w:rPr>
              <w:t xml:space="preserve">. </w:t>
            </w:r>
            <w:r w:rsidRPr="008019C0">
              <w:rPr>
                <w:rFonts w:ascii="Aptos Narrow" w:hAnsi="Aptos Narrow"/>
              </w:rPr>
              <w:t xml:space="preserve">SWIC position concerns </w:t>
            </w:r>
            <w:r w:rsidR="008120FD" w:rsidRPr="008019C0">
              <w:rPr>
                <w:rFonts w:ascii="Aptos Narrow" w:hAnsi="Aptos Narrow"/>
              </w:rPr>
              <w:t>due to it not being filled for 5 months.</w:t>
            </w:r>
          </w:p>
        </w:tc>
        <w:tc>
          <w:tcPr>
            <w:tcW w:w="3415" w:type="dxa"/>
          </w:tcPr>
          <w:p w14:paraId="73E4E96C" w14:textId="158DDAC9" w:rsidR="00205366" w:rsidRPr="00132A4D" w:rsidRDefault="003D34C1" w:rsidP="00FB311B">
            <w:pPr>
              <w:rPr>
                <w:rFonts w:ascii="Aptos Narrow" w:hAnsi="Aptos Narrow"/>
                <w:highlight w:val="yellow"/>
              </w:rPr>
            </w:pPr>
            <w:r w:rsidRPr="0066049B">
              <w:rPr>
                <w:rFonts w:ascii="Aptos Narrow" w:hAnsi="Aptos Narrow"/>
              </w:rPr>
              <w:t>Rob Feeley-IOEM; reports it is an important position a</w:t>
            </w:r>
            <w:r w:rsidR="0066049B" w:rsidRPr="0066049B">
              <w:rPr>
                <w:rFonts w:ascii="Aptos Narrow" w:hAnsi="Aptos Narrow"/>
              </w:rPr>
              <w:t xml:space="preserve"> there is intent to fill it in the future.</w:t>
            </w:r>
          </w:p>
        </w:tc>
      </w:tr>
      <w:tr w:rsidR="00205366" w14:paraId="43DF6ABE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53729CB0" w14:textId="260671A4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DIGB 4</w:t>
            </w:r>
          </w:p>
          <w:p w14:paraId="0BE32197" w14:textId="1D91D7CC" w:rsidR="00205366" w:rsidRPr="00345967" w:rsidRDefault="00345967" w:rsidP="00205366">
            <w:pPr>
              <w:rPr>
                <w:rFonts w:ascii="Aptos Narrow" w:hAnsi="Aptos Narrow"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 xml:space="preserve">Todd </w:t>
            </w:r>
            <w:r w:rsidR="00B2386E" w:rsidRPr="00345967">
              <w:rPr>
                <w:rFonts w:ascii="Aptos Narrow" w:hAnsi="Aptos Narrow"/>
                <w:color w:val="auto"/>
              </w:rPr>
              <w:t>Quast</w:t>
            </w:r>
          </w:p>
        </w:tc>
        <w:tc>
          <w:tcPr>
            <w:tcW w:w="3779" w:type="dxa"/>
          </w:tcPr>
          <w:p w14:paraId="57830D9C" w14:textId="77777777" w:rsidR="00205366" w:rsidRPr="00286BB4" w:rsidRDefault="00286BB4" w:rsidP="00FB311B">
            <w:pPr>
              <w:rPr>
                <w:rFonts w:ascii="Aptos Narrow" w:hAnsi="Aptos Narrow"/>
              </w:rPr>
            </w:pPr>
            <w:r w:rsidRPr="00286BB4">
              <w:rPr>
                <w:rFonts w:ascii="Aptos Narrow" w:hAnsi="Aptos Narrow"/>
              </w:rPr>
              <w:t>Elected new Chair and Vice Chair</w:t>
            </w:r>
          </w:p>
          <w:p w14:paraId="6E1A6509" w14:textId="77777777" w:rsidR="00286BB4" w:rsidRPr="00286BB4" w:rsidRDefault="00286BB4" w:rsidP="00FB311B">
            <w:pPr>
              <w:rPr>
                <w:rFonts w:ascii="Aptos Narrow" w:hAnsi="Aptos Narrow"/>
              </w:rPr>
            </w:pPr>
            <w:r w:rsidRPr="00286BB4">
              <w:rPr>
                <w:rFonts w:ascii="Aptos Narrow" w:hAnsi="Aptos Narrow"/>
              </w:rPr>
              <w:t xml:space="preserve">Chair-Chris Foremen </w:t>
            </w:r>
          </w:p>
          <w:p w14:paraId="238C5B86" w14:textId="457182EB" w:rsidR="00286BB4" w:rsidRPr="00132A4D" w:rsidRDefault="00286BB4" w:rsidP="00FB311B">
            <w:pPr>
              <w:rPr>
                <w:rFonts w:ascii="Aptos Narrow" w:hAnsi="Aptos Narrow"/>
                <w:highlight w:val="yellow"/>
              </w:rPr>
            </w:pPr>
            <w:r w:rsidRPr="00286BB4">
              <w:rPr>
                <w:rFonts w:ascii="Aptos Narrow" w:hAnsi="Aptos Narrow"/>
              </w:rPr>
              <w:t>Vice-Kristen Hartley</w:t>
            </w:r>
          </w:p>
        </w:tc>
        <w:tc>
          <w:tcPr>
            <w:tcW w:w="3415" w:type="dxa"/>
          </w:tcPr>
          <w:p w14:paraId="5A9FE9F6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5C054B68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529B42DC" w14:textId="3C6A369A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DIGB 5</w:t>
            </w:r>
          </w:p>
          <w:p w14:paraId="06CDFE80" w14:textId="486950B8" w:rsidR="00205366" w:rsidRPr="00345967" w:rsidRDefault="00B2386E" w:rsidP="00205366">
            <w:pPr>
              <w:rPr>
                <w:rFonts w:ascii="Aptos Narrow" w:hAnsi="Aptos Narrow"/>
                <w:color w:val="auto"/>
              </w:rPr>
            </w:pPr>
            <w:r w:rsidRPr="00345967">
              <w:rPr>
                <w:rFonts w:ascii="Aptos Narrow" w:hAnsi="Aptos Narrow"/>
                <w:color w:val="auto"/>
              </w:rPr>
              <w:t>Adam McKinney</w:t>
            </w:r>
          </w:p>
        </w:tc>
        <w:tc>
          <w:tcPr>
            <w:tcW w:w="3779" w:type="dxa"/>
          </w:tcPr>
          <w:p w14:paraId="0EE87BC9" w14:textId="77777777" w:rsidR="00205366" w:rsidRDefault="00012C13" w:rsidP="00FB311B">
            <w:pPr>
              <w:rPr>
                <w:rFonts w:ascii="Aptos Narrow" w:hAnsi="Aptos Narrow"/>
              </w:rPr>
            </w:pPr>
            <w:r w:rsidRPr="00012C13">
              <w:rPr>
                <w:rFonts w:ascii="Aptos Narrow" w:hAnsi="Aptos Narrow"/>
              </w:rPr>
              <w:t>Will be voting for new leadership</w:t>
            </w:r>
          </w:p>
          <w:p w14:paraId="27A93BAF" w14:textId="10108799" w:rsidR="00BC14AB" w:rsidRPr="00132A4D" w:rsidRDefault="00BC14AB" w:rsidP="00FB311B">
            <w:pPr>
              <w:rPr>
                <w:rFonts w:ascii="Aptos Narrow" w:hAnsi="Aptos Narrow"/>
                <w:highlight w:val="yellow"/>
              </w:rPr>
            </w:pPr>
            <w:r>
              <w:rPr>
                <w:rFonts w:ascii="Aptos Narrow" w:hAnsi="Aptos Narrow"/>
              </w:rPr>
              <w:t>Erin Hidalgo-non voting member of NG911 Committee</w:t>
            </w:r>
            <w:r w:rsidR="00F85823">
              <w:rPr>
                <w:rFonts w:ascii="Aptos Narrow" w:hAnsi="Aptos Narrow"/>
              </w:rPr>
              <w:t>.  Bannock Co is now owner of additional tower</w:t>
            </w:r>
            <w:r w:rsidR="004C0C36">
              <w:rPr>
                <w:rFonts w:ascii="Aptos Narrow" w:hAnsi="Aptos Narrow"/>
              </w:rPr>
              <w:t>-discussed other tower and repeater operations.  Oneida Co will be having a preparedness fair</w:t>
            </w:r>
            <w:r w:rsidR="00FB6E63">
              <w:rPr>
                <w:rFonts w:ascii="Aptos Narrow" w:hAnsi="Aptos Narrow"/>
              </w:rPr>
              <w:t xml:space="preserve">.  Gratitude toward Day Wireless for assistance with T1 network.  </w:t>
            </w:r>
          </w:p>
        </w:tc>
        <w:tc>
          <w:tcPr>
            <w:tcW w:w="3415" w:type="dxa"/>
          </w:tcPr>
          <w:p w14:paraId="2263717B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2F833ABA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0130CC9F" w14:textId="56C99762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DIGB 6</w:t>
            </w:r>
          </w:p>
          <w:p w14:paraId="6B067848" w14:textId="6508C02C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S</w:t>
            </w:r>
            <w:r w:rsidR="00B2386E">
              <w:rPr>
                <w:rFonts w:ascii="Aptos Narrow" w:hAnsi="Aptos Narrow"/>
                <w:color w:val="auto"/>
              </w:rPr>
              <w:t>heriff Hulse</w:t>
            </w:r>
          </w:p>
        </w:tc>
        <w:tc>
          <w:tcPr>
            <w:tcW w:w="3779" w:type="dxa"/>
          </w:tcPr>
          <w:p w14:paraId="724141B0" w14:textId="54D93265" w:rsidR="00205366" w:rsidRPr="00012C13" w:rsidRDefault="00012C13" w:rsidP="00FB311B">
            <w:pPr>
              <w:rPr>
                <w:rFonts w:ascii="Aptos Narrow" w:hAnsi="Aptos Narrow"/>
              </w:rPr>
            </w:pPr>
            <w:r w:rsidRPr="00012C13">
              <w:rPr>
                <w:rFonts w:ascii="Aptos Narrow" w:hAnsi="Aptos Narrow"/>
              </w:rPr>
              <w:t>No Update</w:t>
            </w:r>
          </w:p>
        </w:tc>
        <w:tc>
          <w:tcPr>
            <w:tcW w:w="3415" w:type="dxa"/>
          </w:tcPr>
          <w:p w14:paraId="4C81ED8E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  <w:tr w:rsidR="00205366" w14:paraId="167A4F0B" w14:textId="77777777" w:rsidTr="00D81BF7">
        <w:tc>
          <w:tcPr>
            <w:tcW w:w="3596" w:type="dxa"/>
            <w:shd w:val="clear" w:color="auto" w:fill="E5E1DD" w:themeFill="accent2" w:themeFillTint="66"/>
          </w:tcPr>
          <w:p w14:paraId="0AD3098C" w14:textId="38D688AB" w:rsidR="00205366" w:rsidRDefault="00205366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b/>
                <w:bCs/>
                <w:color w:val="auto"/>
              </w:rPr>
              <w:t>TRIBES</w:t>
            </w:r>
          </w:p>
          <w:p w14:paraId="0D9C3A2A" w14:textId="25879663" w:rsidR="00205366" w:rsidRDefault="00A42550" w:rsidP="00205366">
            <w:pPr>
              <w:rPr>
                <w:rFonts w:ascii="Aptos Narrow" w:hAnsi="Aptos Narrow"/>
                <w:b/>
                <w:bCs/>
                <w:color w:val="auto"/>
              </w:rPr>
            </w:pPr>
            <w:r>
              <w:rPr>
                <w:rFonts w:ascii="Aptos Narrow" w:hAnsi="Aptos Narrow"/>
                <w:color w:val="auto"/>
              </w:rPr>
              <w:t>John Wheaton</w:t>
            </w:r>
          </w:p>
        </w:tc>
        <w:tc>
          <w:tcPr>
            <w:tcW w:w="3779" w:type="dxa"/>
          </w:tcPr>
          <w:p w14:paraId="3D70238B" w14:textId="4468FF42" w:rsidR="00205366" w:rsidRPr="00132A4D" w:rsidRDefault="00AB015C" w:rsidP="00FB311B">
            <w:pPr>
              <w:rPr>
                <w:rFonts w:ascii="Aptos Narrow" w:hAnsi="Aptos Narrow"/>
                <w:highlight w:val="yellow"/>
              </w:rPr>
            </w:pPr>
            <w:r w:rsidRPr="00AB015C">
              <w:rPr>
                <w:rFonts w:ascii="Aptos Narrow" w:hAnsi="Aptos Narrow"/>
              </w:rPr>
              <w:t>No update</w:t>
            </w:r>
          </w:p>
        </w:tc>
        <w:tc>
          <w:tcPr>
            <w:tcW w:w="3415" w:type="dxa"/>
          </w:tcPr>
          <w:p w14:paraId="12104D83" w14:textId="77777777" w:rsidR="00205366" w:rsidRPr="00132A4D" w:rsidRDefault="00205366" w:rsidP="00FB311B">
            <w:pPr>
              <w:rPr>
                <w:rFonts w:ascii="Aptos Narrow" w:hAnsi="Aptos Narrow"/>
                <w:highlight w:val="yellow"/>
              </w:rPr>
            </w:pPr>
          </w:p>
        </w:tc>
      </w:tr>
    </w:tbl>
    <w:p w14:paraId="363F08F4" w14:textId="23E4B2C2" w:rsidR="00205366" w:rsidRDefault="00205366" w:rsidP="00205366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>OPEN FORUM</w:t>
      </w:r>
      <w:r w:rsidRPr="007971D6">
        <w:rPr>
          <w:rFonts w:ascii="Aptos Narrow" w:hAnsi="Aptos Narrow"/>
        </w:rPr>
        <w:t xml:space="preserve"> </w:t>
      </w:r>
    </w:p>
    <w:p w14:paraId="1779FB0E" w14:textId="4617DFFC" w:rsidR="00577B50" w:rsidRDefault="00975F00" w:rsidP="00577B50">
      <w:pPr>
        <w:rPr>
          <w:rFonts w:ascii="Times New Roman" w:hAnsi="Times New Roman" w:cs="Times New Roman"/>
        </w:rPr>
      </w:pPr>
      <w:r w:rsidRPr="00975F00">
        <w:rPr>
          <w:rFonts w:ascii="Times New Roman" w:hAnsi="Times New Roman" w:cs="Times New Roman"/>
        </w:rPr>
        <w:t xml:space="preserve">Thank you to Tech, Grant and agencies for bringing this process together in moving forward with NG911.  </w:t>
      </w:r>
    </w:p>
    <w:p w14:paraId="1A0F5A02" w14:textId="77777777" w:rsidR="00675303" w:rsidRDefault="00675303" w:rsidP="00577B50">
      <w:pPr>
        <w:rPr>
          <w:rFonts w:ascii="Times New Roman" w:hAnsi="Times New Roman" w:cs="Times New Roman"/>
        </w:rPr>
      </w:pPr>
    </w:p>
    <w:p w14:paraId="64A8C4F1" w14:textId="71E5DAFF" w:rsidR="00C5370B" w:rsidRDefault="00C5370B" w:rsidP="0057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Sid Brown: State of WA just published monthly testing schedule.  FCC </w:t>
      </w:r>
      <w:r w:rsidR="00BB3F13">
        <w:rPr>
          <w:rFonts w:ascii="Times New Roman" w:hAnsi="Times New Roman" w:cs="Times New Roman"/>
        </w:rPr>
        <w:t xml:space="preserve">in process of review of alerts and warning for future use-comment period open.  </w:t>
      </w:r>
      <w:r w:rsidR="00675303">
        <w:rPr>
          <w:rFonts w:ascii="Times New Roman" w:hAnsi="Times New Roman" w:cs="Times New Roman"/>
        </w:rPr>
        <w:t xml:space="preserve">Voice of Idaho amateur radio has 6 repeaters throughout the state.  </w:t>
      </w:r>
    </w:p>
    <w:p w14:paraId="0A22BE29" w14:textId="77777777" w:rsidR="00675303" w:rsidRDefault="00675303" w:rsidP="00577B50">
      <w:pPr>
        <w:rPr>
          <w:rFonts w:ascii="Times New Roman" w:hAnsi="Times New Roman" w:cs="Times New Roman"/>
        </w:rPr>
      </w:pPr>
    </w:p>
    <w:p w14:paraId="4D4A9234" w14:textId="059A5C7C" w:rsidR="00675303" w:rsidRDefault="005F7FBC" w:rsidP="0057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McKinney -Utah has some repeaters that provide ID coverage as well</w:t>
      </w:r>
    </w:p>
    <w:p w14:paraId="1D20A9C4" w14:textId="77777777" w:rsidR="005F7FBC" w:rsidRDefault="005F7FBC" w:rsidP="00577B50">
      <w:pPr>
        <w:rPr>
          <w:rFonts w:ascii="Times New Roman" w:hAnsi="Times New Roman" w:cs="Times New Roman"/>
        </w:rPr>
      </w:pPr>
    </w:p>
    <w:p w14:paraId="4A0C6550" w14:textId="604B6C23" w:rsidR="005F7FBC" w:rsidRDefault="005F7FBC" w:rsidP="0057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Williams: Please forward name and contact info for NG911 Committee</w:t>
      </w:r>
    </w:p>
    <w:p w14:paraId="5DC642C2" w14:textId="77777777" w:rsidR="000B5641" w:rsidRDefault="000B5641" w:rsidP="00577B50">
      <w:pPr>
        <w:rPr>
          <w:rFonts w:ascii="Times New Roman" w:hAnsi="Times New Roman" w:cs="Times New Roman"/>
        </w:rPr>
      </w:pPr>
    </w:p>
    <w:p w14:paraId="70D9366C" w14:textId="397FC4FE" w:rsidR="000B5641" w:rsidRDefault="000B5641" w:rsidP="0057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PM: Sept 23</w:t>
      </w:r>
      <w:r w:rsidR="00141E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Moto will be doing project kick-off for Idaho NG911</w:t>
      </w:r>
      <w:r w:rsidR="00141E84">
        <w:rPr>
          <w:rFonts w:ascii="Times New Roman" w:hAnsi="Times New Roman" w:cs="Times New Roman"/>
        </w:rPr>
        <w:t xml:space="preserve">-@ IRC </w:t>
      </w:r>
    </w:p>
    <w:p w14:paraId="19FF772C" w14:textId="77777777" w:rsidR="0022132A" w:rsidRDefault="0022132A" w:rsidP="00577B50">
      <w:pPr>
        <w:rPr>
          <w:rFonts w:ascii="Times New Roman" w:hAnsi="Times New Roman" w:cs="Times New Roman"/>
        </w:rPr>
      </w:pPr>
    </w:p>
    <w:p w14:paraId="1C19A9E3" w14:textId="0FF649D0" w:rsidR="0022132A" w:rsidRPr="00975F00" w:rsidRDefault="0022132A" w:rsidP="0057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 Johnson: Serves as NENA Western Director: Enhancing First </w:t>
      </w:r>
      <w:r w:rsidR="00757527">
        <w:rPr>
          <w:rFonts w:ascii="Times New Roman" w:hAnsi="Times New Roman" w:cs="Times New Roman"/>
        </w:rPr>
        <w:t>Responders includes telecommunicators as emergency responders</w:t>
      </w:r>
    </w:p>
    <w:p w14:paraId="60DE7B86" w14:textId="7C7C1C35" w:rsidR="00FC73BE" w:rsidRPr="007971D6" w:rsidRDefault="00000000" w:rsidP="00435B80">
      <w:pPr>
        <w:pStyle w:val="Heading1"/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188813862"/>
          <w:placeholder>
            <w:docPart w:val="2C6A54A7C7E54244A686D0E124C7E7A3"/>
          </w:placeholder>
          <w:temporary/>
          <w:showingPlcHdr/>
          <w15:appearance w15:val="hidden"/>
        </w:sdtPr>
        <w:sdtContent>
          <w:r w:rsidR="00A84617" w:rsidRPr="007971D6">
            <w:rPr>
              <w:rFonts w:ascii="Aptos Narrow" w:hAnsi="Aptos Narrow"/>
            </w:rPr>
            <w:t>Next meeting</w:t>
          </w:r>
        </w:sdtContent>
      </w:sdt>
      <w:r w:rsidR="00435B80">
        <w:rPr>
          <w:rFonts w:ascii="Aptos Narrow" w:hAnsi="Aptos Narrow"/>
        </w:rPr>
        <w:t>S</w:t>
      </w:r>
      <w:r w:rsidR="00772E3C" w:rsidRPr="007971D6">
        <w:rPr>
          <w:rFonts w:ascii="Aptos Narrow" w:hAnsi="Aptos Narrow"/>
        </w:rPr>
        <w:t xml:space="preserve"> </w:t>
      </w:r>
    </w:p>
    <w:p w14:paraId="5235B8DE" w14:textId="743FAD3C" w:rsidR="00876655" w:rsidRDefault="00876655" w:rsidP="00876655">
      <w:pPr>
        <w:rPr>
          <w:rFonts w:ascii="Aptos Narrow" w:hAnsi="Aptos Narrow"/>
        </w:rPr>
      </w:pPr>
    </w:p>
    <w:p w14:paraId="0F4033B7" w14:textId="77777777" w:rsidR="00435B80" w:rsidRDefault="00435B80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tbl>
      <w:tblPr>
        <w:tblpPr w:leftFromText="180" w:rightFromText="180" w:vertAnchor="text" w:horzAnchor="margin" w:tblpY="-239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EC4CD3" w:rsidRPr="007971D6" w14:paraId="2E0DBD64" w14:textId="77777777" w:rsidTr="00FB311B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3F5EAC88" w14:textId="77777777" w:rsidR="00EC4CD3" w:rsidRPr="007971D6" w:rsidRDefault="00EC4CD3" w:rsidP="00FB311B">
            <w:pPr>
              <w:pStyle w:val="Subtitle"/>
              <w:spacing w:after="0"/>
              <w:rPr>
                <w:rFonts w:ascii="Aptos Narrow" w:hAnsi="Aptos Narrow"/>
              </w:rPr>
            </w:pPr>
            <w:r w:rsidRPr="00AB015C">
              <w:rPr>
                <w:rFonts w:ascii="Aptos Narrow" w:hAnsi="Aptos Narrow"/>
                <w:highlight w:val="yellow"/>
              </w:rPr>
              <w:t>VIRTUAL</w:t>
            </w:r>
          </w:p>
        </w:tc>
      </w:tr>
      <w:tr w:rsidR="00EC4CD3" w:rsidRPr="007971D6" w14:paraId="7EF9B874" w14:textId="77777777" w:rsidTr="00FB311B">
        <w:trPr>
          <w:trHeight w:val="288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02772F4" w14:textId="77777777" w:rsidR="00EC4CD3" w:rsidRPr="007971D6" w:rsidRDefault="00000000" w:rsidP="00FB311B">
            <w:pPr>
              <w:spacing w:before="0" w:after="0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895706138"/>
                <w:placeholder>
                  <w:docPart w:val="0D5987DAA6554ABCB7C8E5065FE26847"/>
                </w:placeholder>
                <w:temporary/>
                <w:showingPlcHdr/>
                <w15:appearance w15:val="hidden"/>
              </w:sdtPr>
              <w:sdtContent>
                <w:r w:rsidR="00EC4CD3" w:rsidRPr="007971D6">
                  <w:rPr>
                    <w:rFonts w:ascii="Aptos Narrow" w:hAnsi="Aptos Narrow"/>
                  </w:rPr>
                  <w:t>Date:</w:t>
                </w:r>
              </w:sdtContent>
            </w:sdt>
            <w:r w:rsidR="00EC4CD3" w:rsidRPr="007971D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471DB5F" w14:textId="7EBB0886" w:rsidR="00EC4CD3" w:rsidRPr="007971D6" w:rsidRDefault="00FB6E63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November </w:t>
            </w:r>
            <w:r w:rsidR="00F71611">
              <w:rPr>
                <w:rFonts w:ascii="Aptos Narrow" w:hAnsi="Aptos Narrow"/>
              </w:rPr>
              <w:t>6</w:t>
            </w:r>
            <w:r w:rsidR="00EC4CD3">
              <w:rPr>
                <w:rFonts w:ascii="Aptos Narrow" w:hAnsi="Aptos Narrow"/>
              </w:rPr>
              <w:t>, 2025</w:t>
            </w:r>
            <w:r w:rsidR="00EC4CD3" w:rsidRPr="007971D6">
              <w:rPr>
                <w:rFonts w:ascii="Aptos Narrow" w:hAnsi="Aptos Narrow"/>
              </w:rPr>
              <w:t xml:space="preserve"> </w:t>
            </w:r>
          </w:p>
        </w:tc>
      </w:tr>
      <w:tr w:rsidR="00EC4CD3" w:rsidRPr="007971D6" w14:paraId="247089F0" w14:textId="77777777" w:rsidTr="00FB311B">
        <w:trPr>
          <w:trHeight w:val="288"/>
        </w:trPr>
        <w:tc>
          <w:tcPr>
            <w:tcW w:w="3330" w:type="dxa"/>
            <w:noWrap/>
            <w:vAlign w:val="center"/>
          </w:tcPr>
          <w:p w14:paraId="4D263E63" w14:textId="77777777" w:rsidR="00EC4CD3" w:rsidRPr="007971D6" w:rsidRDefault="00EC4CD3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Commencement time:</w:t>
            </w:r>
          </w:p>
        </w:tc>
        <w:tc>
          <w:tcPr>
            <w:tcW w:w="6750" w:type="dxa"/>
            <w:noWrap/>
            <w:vAlign w:val="center"/>
          </w:tcPr>
          <w:p w14:paraId="4F344CBB" w14:textId="77777777" w:rsidR="00EC4CD3" w:rsidRPr="007971D6" w:rsidRDefault="00EC4CD3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1:00 pm</w:t>
            </w:r>
            <w:r w:rsidRPr="007971D6">
              <w:rPr>
                <w:rFonts w:ascii="Aptos Narrow" w:hAnsi="Aptos Narrow"/>
              </w:rPr>
              <w:t xml:space="preserve"> </w:t>
            </w:r>
          </w:p>
        </w:tc>
      </w:tr>
    </w:tbl>
    <w:p w14:paraId="56E2EF31" w14:textId="77777777" w:rsidR="00EC4CD3" w:rsidRDefault="00EC4CD3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135C8E95" w14:textId="77777777" w:rsidR="00EC4CD3" w:rsidRDefault="00EC4CD3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29E1BE8C" w14:textId="77777777" w:rsidR="00EC4CD3" w:rsidRDefault="00EC4CD3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0012E584" w14:textId="77777777" w:rsidR="00EC4CD3" w:rsidRDefault="00EC4CD3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tbl>
      <w:tblPr>
        <w:tblpPr w:leftFromText="180" w:rightFromText="180" w:vertAnchor="text" w:horzAnchor="margin" w:tblpY="-239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EC4CD3" w:rsidRPr="007971D6" w14:paraId="323B5F41" w14:textId="77777777" w:rsidTr="00FB311B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74CB319E" w14:textId="3A701F24" w:rsidR="00EC4CD3" w:rsidRPr="007971D6" w:rsidRDefault="00EC4CD3" w:rsidP="00FB311B">
            <w:pPr>
              <w:pStyle w:val="Subtitle"/>
              <w:spacing w:after="0"/>
              <w:rPr>
                <w:rFonts w:ascii="Aptos Narrow" w:hAnsi="Aptos Narrow"/>
              </w:rPr>
            </w:pPr>
            <w:r w:rsidRPr="00AB015C">
              <w:rPr>
                <w:rFonts w:ascii="Aptos Narrow" w:hAnsi="Aptos Narrow"/>
                <w:highlight w:val="yellow"/>
              </w:rPr>
              <w:t>Boise – IRC Chinden Campus</w:t>
            </w:r>
          </w:p>
        </w:tc>
      </w:tr>
      <w:tr w:rsidR="00EC4CD3" w:rsidRPr="007971D6" w14:paraId="36CB6A61" w14:textId="77777777" w:rsidTr="00FB311B">
        <w:trPr>
          <w:trHeight w:val="288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2AC206F9" w14:textId="77777777" w:rsidR="00EC4CD3" w:rsidRPr="007971D6" w:rsidRDefault="00000000" w:rsidP="00FB311B">
            <w:pPr>
              <w:spacing w:before="0" w:after="0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84615825"/>
                <w:placeholder>
                  <w:docPart w:val="FBB9767588724BC48B85B206A2AED83C"/>
                </w:placeholder>
                <w:temporary/>
                <w:showingPlcHdr/>
                <w15:appearance w15:val="hidden"/>
              </w:sdtPr>
              <w:sdtContent>
                <w:r w:rsidR="00EC4CD3" w:rsidRPr="007971D6">
                  <w:rPr>
                    <w:rFonts w:ascii="Aptos Narrow" w:hAnsi="Aptos Narrow"/>
                  </w:rPr>
                  <w:t>Date:</w:t>
                </w:r>
              </w:sdtContent>
            </w:sdt>
            <w:r w:rsidR="00EC4CD3" w:rsidRPr="007971D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7092476F" w14:textId="37D33FF3" w:rsidR="00EC4CD3" w:rsidRPr="007971D6" w:rsidRDefault="00AB015C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October </w:t>
            </w:r>
            <w:r w:rsidR="00577B50">
              <w:rPr>
                <w:rFonts w:ascii="Aptos Narrow" w:hAnsi="Aptos Narrow"/>
              </w:rPr>
              <w:t>9</w:t>
            </w:r>
            <w:r w:rsidR="00EC4CD3">
              <w:rPr>
                <w:rFonts w:ascii="Aptos Narrow" w:hAnsi="Aptos Narrow"/>
              </w:rPr>
              <w:t>, 2025</w:t>
            </w:r>
            <w:r w:rsidR="00EC4CD3" w:rsidRPr="007971D6">
              <w:rPr>
                <w:rFonts w:ascii="Aptos Narrow" w:hAnsi="Aptos Narrow"/>
              </w:rPr>
              <w:t xml:space="preserve"> </w:t>
            </w:r>
          </w:p>
        </w:tc>
      </w:tr>
      <w:tr w:rsidR="00EC4CD3" w:rsidRPr="007971D6" w14:paraId="53BE189C" w14:textId="77777777" w:rsidTr="00FB311B">
        <w:trPr>
          <w:trHeight w:val="288"/>
        </w:trPr>
        <w:tc>
          <w:tcPr>
            <w:tcW w:w="3330" w:type="dxa"/>
            <w:noWrap/>
            <w:vAlign w:val="center"/>
          </w:tcPr>
          <w:p w14:paraId="34BCEB39" w14:textId="77777777" w:rsidR="00EC4CD3" w:rsidRPr="007971D6" w:rsidRDefault="00EC4CD3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Commencement time:</w:t>
            </w:r>
          </w:p>
        </w:tc>
        <w:tc>
          <w:tcPr>
            <w:tcW w:w="6750" w:type="dxa"/>
            <w:noWrap/>
            <w:vAlign w:val="center"/>
          </w:tcPr>
          <w:p w14:paraId="4E98B755" w14:textId="77777777" w:rsidR="00EC4CD3" w:rsidRPr="007971D6" w:rsidRDefault="00EC4CD3" w:rsidP="00FB311B">
            <w:pPr>
              <w:spacing w:before="0" w:after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1:00 pm</w:t>
            </w:r>
            <w:r w:rsidRPr="007971D6">
              <w:rPr>
                <w:rFonts w:ascii="Aptos Narrow" w:hAnsi="Aptos Narrow"/>
              </w:rPr>
              <w:t xml:space="preserve"> </w:t>
            </w:r>
          </w:p>
        </w:tc>
      </w:tr>
    </w:tbl>
    <w:p w14:paraId="267A1978" w14:textId="77777777" w:rsidR="00EC4CD3" w:rsidRDefault="00EC4CD3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190265CC" w14:textId="58406432" w:rsidR="00435B80" w:rsidRPr="007971D6" w:rsidRDefault="00435B80" w:rsidP="00435B80">
      <w:pPr>
        <w:pStyle w:val="Heading1"/>
        <w:rPr>
          <w:rFonts w:ascii="Aptos Narrow" w:hAnsi="Aptos Narrow"/>
        </w:rPr>
      </w:pPr>
      <w:r>
        <w:rPr>
          <w:rFonts w:ascii="Aptos Narrow" w:hAnsi="Aptos Narrow"/>
        </w:rPr>
        <w:t>ADJOURNMENT</w:t>
      </w:r>
    </w:p>
    <w:p w14:paraId="0C0813E3" w14:textId="22E2ACE6" w:rsidR="00435B80" w:rsidRDefault="00435B80" w:rsidP="00435B80">
      <w:pPr>
        <w:rPr>
          <w:rFonts w:ascii="Aptos Narrow" w:hAnsi="Aptos Narrow"/>
        </w:rPr>
      </w:pPr>
      <w:r>
        <w:rPr>
          <w:rFonts w:ascii="Aptos Narrow" w:hAnsi="Aptos Narrow"/>
        </w:rPr>
        <w:t>Motion to Adjourn By:</w:t>
      </w:r>
      <w:r w:rsidR="002F214B">
        <w:rPr>
          <w:rFonts w:ascii="Aptos Narrow" w:hAnsi="Aptos Narrow"/>
        </w:rPr>
        <w:t xml:space="preserve"> </w:t>
      </w:r>
      <w:r w:rsidR="001748C1">
        <w:rPr>
          <w:rFonts w:ascii="Aptos Narrow" w:hAnsi="Aptos Narrow"/>
        </w:rPr>
        <w:t>Johnson</w:t>
      </w:r>
    </w:p>
    <w:p w14:paraId="504D1DC1" w14:textId="397ADC24" w:rsidR="00435B80" w:rsidRDefault="00435B80" w:rsidP="00435B80">
      <w:pPr>
        <w:rPr>
          <w:rFonts w:ascii="Aptos Narrow" w:hAnsi="Aptos Narrow"/>
        </w:rPr>
      </w:pPr>
      <w:r>
        <w:rPr>
          <w:rFonts w:ascii="Aptos Narrow" w:hAnsi="Aptos Narrow"/>
        </w:rPr>
        <w:t>Second By:</w:t>
      </w:r>
      <w:r w:rsidR="002F214B">
        <w:rPr>
          <w:rFonts w:ascii="Aptos Narrow" w:hAnsi="Aptos Narrow"/>
        </w:rPr>
        <w:t xml:space="preserve"> </w:t>
      </w:r>
      <w:r w:rsidR="001748C1">
        <w:rPr>
          <w:rFonts w:ascii="Aptos Narrow" w:hAnsi="Aptos Narrow"/>
        </w:rPr>
        <w:t>Copstead</w:t>
      </w:r>
    </w:p>
    <w:p w14:paraId="1C36035C" w14:textId="6CD8E8A8" w:rsidR="00435B80" w:rsidRDefault="00435B80" w:rsidP="00435B80">
      <w:pPr>
        <w:rPr>
          <w:rFonts w:ascii="Aptos Narrow" w:hAnsi="Aptos Narrow"/>
        </w:rPr>
      </w:pPr>
      <w:r>
        <w:rPr>
          <w:rFonts w:ascii="Aptos Narrow" w:hAnsi="Aptos Narrow"/>
        </w:rPr>
        <w:t>Approved</w:t>
      </w:r>
    </w:p>
    <w:p w14:paraId="6D59D802" w14:textId="77777777" w:rsidR="00435B80" w:rsidRDefault="00435B80" w:rsidP="00435B80">
      <w:pPr>
        <w:rPr>
          <w:rFonts w:ascii="Aptos Narrow" w:hAnsi="Aptos Narrow"/>
        </w:rPr>
      </w:pPr>
    </w:p>
    <w:p w14:paraId="512F2745" w14:textId="77777777" w:rsidR="00435B80" w:rsidRDefault="00435B80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6E5CC107" w14:textId="77777777" w:rsidR="00993DE6" w:rsidRDefault="00993DE6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2273D78E" w14:textId="77777777" w:rsidR="00993DE6" w:rsidRDefault="00993DE6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p w14:paraId="68EE409C" w14:textId="77777777" w:rsidR="00993DE6" w:rsidRPr="007971D6" w:rsidRDefault="00993DE6" w:rsidP="00876655">
      <w:pPr>
        <w:rPr>
          <w:rFonts w:ascii="Aptos Narrow" w:eastAsiaTheme="majorEastAsia" w:hAnsi="Aptos Narrow" w:cstheme="majorBidi"/>
          <w:sz w:val="24"/>
          <w:szCs w:val="24"/>
        </w:rPr>
      </w:pPr>
    </w:p>
    <w:sectPr w:rsidR="00993DE6" w:rsidRPr="007971D6" w:rsidSect="00387E1A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4FDC" w14:textId="77777777" w:rsidR="00866768" w:rsidRDefault="00866768">
      <w:r>
        <w:separator/>
      </w:r>
    </w:p>
  </w:endnote>
  <w:endnote w:type="continuationSeparator" w:id="0">
    <w:p w14:paraId="0EEA93B9" w14:textId="77777777" w:rsidR="00866768" w:rsidRDefault="0086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D4AD" w14:textId="77777777" w:rsidR="00866768" w:rsidRDefault="00866768">
      <w:r>
        <w:separator/>
      </w:r>
    </w:p>
  </w:footnote>
  <w:footnote w:type="continuationSeparator" w:id="0">
    <w:p w14:paraId="57237FF3" w14:textId="77777777" w:rsidR="00866768" w:rsidRDefault="0086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E8"/>
    <w:rsid w:val="00001178"/>
    <w:rsid w:val="00012C13"/>
    <w:rsid w:val="000153E8"/>
    <w:rsid w:val="00022357"/>
    <w:rsid w:val="000343BE"/>
    <w:rsid w:val="00056A41"/>
    <w:rsid w:val="00072585"/>
    <w:rsid w:val="0007293E"/>
    <w:rsid w:val="00081D4D"/>
    <w:rsid w:val="00090F53"/>
    <w:rsid w:val="000A0E16"/>
    <w:rsid w:val="000B49C5"/>
    <w:rsid w:val="000B5641"/>
    <w:rsid w:val="000D1B9D"/>
    <w:rsid w:val="000F21A5"/>
    <w:rsid w:val="000F2CAB"/>
    <w:rsid w:val="0012383C"/>
    <w:rsid w:val="00132A4D"/>
    <w:rsid w:val="00140BB5"/>
    <w:rsid w:val="00141E84"/>
    <w:rsid w:val="00151E11"/>
    <w:rsid w:val="001748C1"/>
    <w:rsid w:val="00182F90"/>
    <w:rsid w:val="00184799"/>
    <w:rsid w:val="0019575F"/>
    <w:rsid w:val="00196BE1"/>
    <w:rsid w:val="001D0DF2"/>
    <w:rsid w:val="001D2D79"/>
    <w:rsid w:val="001D374F"/>
    <w:rsid w:val="001F100E"/>
    <w:rsid w:val="001F4632"/>
    <w:rsid w:val="001F613B"/>
    <w:rsid w:val="00205366"/>
    <w:rsid w:val="00207123"/>
    <w:rsid w:val="002140F4"/>
    <w:rsid w:val="0022132A"/>
    <w:rsid w:val="002225B0"/>
    <w:rsid w:val="00233208"/>
    <w:rsid w:val="00244C28"/>
    <w:rsid w:val="00286BB4"/>
    <w:rsid w:val="002A2B44"/>
    <w:rsid w:val="002A3FCB"/>
    <w:rsid w:val="002C7B22"/>
    <w:rsid w:val="002D3701"/>
    <w:rsid w:val="002F214B"/>
    <w:rsid w:val="003022AF"/>
    <w:rsid w:val="00313CB7"/>
    <w:rsid w:val="00334673"/>
    <w:rsid w:val="00345967"/>
    <w:rsid w:val="003661AF"/>
    <w:rsid w:val="003871FA"/>
    <w:rsid w:val="00387E1A"/>
    <w:rsid w:val="003B5FCE"/>
    <w:rsid w:val="003C59F9"/>
    <w:rsid w:val="003D34C1"/>
    <w:rsid w:val="003E2654"/>
    <w:rsid w:val="00402E7E"/>
    <w:rsid w:val="00416222"/>
    <w:rsid w:val="00424F9F"/>
    <w:rsid w:val="00426A6B"/>
    <w:rsid w:val="004344F3"/>
    <w:rsid w:val="00435446"/>
    <w:rsid w:val="00435B80"/>
    <w:rsid w:val="0044223D"/>
    <w:rsid w:val="00466C22"/>
    <w:rsid w:val="00470D96"/>
    <w:rsid w:val="00476525"/>
    <w:rsid w:val="0049084E"/>
    <w:rsid w:val="004B0C1F"/>
    <w:rsid w:val="004C0C36"/>
    <w:rsid w:val="004D5988"/>
    <w:rsid w:val="004F4532"/>
    <w:rsid w:val="00506542"/>
    <w:rsid w:val="00512149"/>
    <w:rsid w:val="00535183"/>
    <w:rsid w:val="0054359A"/>
    <w:rsid w:val="00545349"/>
    <w:rsid w:val="00577B50"/>
    <w:rsid w:val="0058206D"/>
    <w:rsid w:val="00591AB5"/>
    <w:rsid w:val="005A6080"/>
    <w:rsid w:val="005A6C5B"/>
    <w:rsid w:val="005D2056"/>
    <w:rsid w:val="005D33F4"/>
    <w:rsid w:val="005D54F5"/>
    <w:rsid w:val="005F7FBC"/>
    <w:rsid w:val="00613433"/>
    <w:rsid w:val="006150B0"/>
    <w:rsid w:val="00624148"/>
    <w:rsid w:val="00635027"/>
    <w:rsid w:val="00635577"/>
    <w:rsid w:val="00655F6F"/>
    <w:rsid w:val="0066049B"/>
    <w:rsid w:val="00675303"/>
    <w:rsid w:val="006833A9"/>
    <w:rsid w:val="00684306"/>
    <w:rsid w:val="00684687"/>
    <w:rsid w:val="00694BEF"/>
    <w:rsid w:val="006A732F"/>
    <w:rsid w:val="006E6ABF"/>
    <w:rsid w:val="006E718C"/>
    <w:rsid w:val="006F4564"/>
    <w:rsid w:val="00701627"/>
    <w:rsid w:val="00703F95"/>
    <w:rsid w:val="00704B33"/>
    <w:rsid w:val="007173EB"/>
    <w:rsid w:val="00755BDE"/>
    <w:rsid w:val="00757527"/>
    <w:rsid w:val="007638A6"/>
    <w:rsid w:val="00770D44"/>
    <w:rsid w:val="0077288E"/>
    <w:rsid w:val="00772E3C"/>
    <w:rsid w:val="00774146"/>
    <w:rsid w:val="007747C6"/>
    <w:rsid w:val="0078288E"/>
    <w:rsid w:val="00786D8E"/>
    <w:rsid w:val="007971D6"/>
    <w:rsid w:val="00797F60"/>
    <w:rsid w:val="007A69F6"/>
    <w:rsid w:val="007B3F2B"/>
    <w:rsid w:val="007B507E"/>
    <w:rsid w:val="007C7F6B"/>
    <w:rsid w:val="008019C0"/>
    <w:rsid w:val="00803119"/>
    <w:rsid w:val="00804A50"/>
    <w:rsid w:val="008119DA"/>
    <w:rsid w:val="008120FD"/>
    <w:rsid w:val="00820518"/>
    <w:rsid w:val="008361F1"/>
    <w:rsid w:val="0083758C"/>
    <w:rsid w:val="00866768"/>
    <w:rsid w:val="0087444D"/>
    <w:rsid w:val="008746A9"/>
    <w:rsid w:val="00876655"/>
    <w:rsid w:val="00883FFD"/>
    <w:rsid w:val="00895650"/>
    <w:rsid w:val="008A2920"/>
    <w:rsid w:val="008C40B2"/>
    <w:rsid w:val="008E1349"/>
    <w:rsid w:val="008F40F0"/>
    <w:rsid w:val="00907EA5"/>
    <w:rsid w:val="00922534"/>
    <w:rsid w:val="00942048"/>
    <w:rsid w:val="00942F5E"/>
    <w:rsid w:val="009576A7"/>
    <w:rsid w:val="009579FE"/>
    <w:rsid w:val="00963194"/>
    <w:rsid w:val="00963BBB"/>
    <w:rsid w:val="00967B20"/>
    <w:rsid w:val="00975F00"/>
    <w:rsid w:val="00976BAA"/>
    <w:rsid w:val="00993DE6"/>
    <w:rsid w:val="009A732B"/>
    <w:rsid w:val="009B771A"/>
    <w:rsid w:val="009C758E"/>
    <w:rsid w:val="009D1B8B"/>
    <w:rsid w:val="009E16BA"/>
    <w:rsid w:val="00A0118D"/>
    <w:rsid w:val="00A026B7"/>
    <w:rsid w:val="00A12843"/>
    <w:rsid w:val="00A42550"/>
    <w:rsid w:val="00A812CB"/>
    <w:rsid w:val="00A84617"/>
    <w:rsid w:val="00A85883"/>
    <w:rsid w:val="00A86451"/>
    <w:rsid w:val="00AB015C"/>
    <w:rsid w:val="00AB0B77"/>
    <w:rsid w:val="00AB3E35"/>
    <w:rsid w:val="00AD1BB6"/>
    <w:rsid w:val="00B04252"/>
    <w:rsid w:val="00B04CD9"/>
    <w:rsid w:val="00B154CC"/>
    <w:rsid w:val="00B2386E"/>
    <w:rsid w:val="00B23FAE"/>
    <w:rsid w:val="00B51AD7"/>
    <w:rsid w:val="00B55B84"/>
    <w:rsid w:val="00B64317"/>
    <w:rsid w:val="00B7207F"/>
    <w:rsid w:val="00B8199A"/>
    <w:rsid w:val="00B9375E"/>
    <w:rsid w:val="00BB3F13"/>
    <w:rsid w:val="00BB5A80"/>
    <w:rsid w:val="00BC14AB"/>
    <w:rsid w:val="00BC6C6A"/>
    <w:rsid w:val="00BD52C5"/>
    <w:rsid w:val="00BD720E"/>
    <w:rsid w:val="00BE054E"/>
    <w:rsid w:val="00C021A3"/>
    <w:rsid w:val="00C04B20"/>
    <w:rsid w:val="00C139A1"/>
    <w:rsid w:val="00C145EB"/>
    <w:rsid w:val="00C1489F"/>
    <w:rsid w:val="00C249D5"/>
    <w:rsid w:val="00C40A2A"/>
    <w:rsid w:val="00C41E6E"/>
    <w:rsid w:val="00C45032"/>
    <w:rsid w:val="00C5370B"/>
    <w:rsid w:val="00C54681"/>
    <w:rsid w:val="00C7447B"/>
    <w:rsid w:val="00C80A2B"/>
    <w:rsid w:val="00C852A0"/>
    <w:rsid w:val="00C9008F"/>
    <w:rsid w:val="00CA4D76"/>
    <w:rsid w:val="00CC6812"/>
    <w:rsid w:val="00CE41FE"/>
    <w:rsid w:val="00CE550E"/>
    <w:rsid w:val="00CE6CF7"/>
    <w:rsid w:val="00D21938"/>
    <w:rsid w:val="00D2304E"/>
    <w:rsid w:val="00D350A6"/>
    <w:rsid w:val="00D36EB8"/>
    <w:rsid w:val="00D41A76"/>
    <w:rsid w:val="00D476C1"/>
    <w:rsid w:val="00D50889"/>
    <w:rsid w:val="00D5314F"/>
    <w:rsid w:val="00D81BF7"/>
    <w:rsid w:val="00D92325"/>
    <w:rsid w:val="00D93AEE"/>
    <w:rsid w:val="00D97972"/>
    <w:rsid w:val="00DB74C8"/>
    <w:rsid w:val="00DC1739"/>
    <w:rsid w:val="00DC5384"/>
    <w:rsid w:val="00DC7C7D"/>
    <w:rsid w:val="00DD0C52"/>
    <w:rsid w:val="00DE7DDC"/>
    <w:rsid w:val="00DF4CF8"/>
    <w:rsid w:val="00E10079"/>
    <w:rsid w:val="00E1609B"/>
    <w:rsid w:val="00E235A7"/>
    <w:rsid w:val="00E33EF8"/>
    <w:rsid w:val="00E37222"/>
    <w:rsid w:val="00E44706"/>
    <w:rsid w:val="00E51A17"/>
    <w:rsid w:val="00E60A93"/>
    <w:rsid w:val="00E63B53"/>
    <w:rsid w:val="00E763FC"/>
    <w:rsid w:val="00E81642"/>
    <w:rsid w:val="00E92A43"/>
    <w:rsid w:val="00EA5A86"/>
    <w:rsid w:val="00EB3C14"/>
    <w:rsid w:val="00EC4CD3"/>
    <w:rsid w:val="00EC742D"/>
    <w:rsid w:val="00ED5C7F"/>
    <w:rsid w:val="00EF5DAD"/>
    <w:rsid w:val="00F005F7"/>
    <w:rsid w:val="00F1200F"/>
    <w:rsid w:val="00F5461E"/>
    <w:rsid w:val="00F56759"/>
    <w:rsid w:val="00F71611"/>
    <w:rsid w:val="00F80633"/>
    <w:rsid w:val="00F85823"/>
    <w:rsid w:val="00F9136A"/>
    <w:rsid w:val="00F925B9"/>
    <w:rsid w:val="00FA0E43"/>
    <w:rsid w:val="00FB143A"/>
    <w:rsid w:val="00FB311B"/>
    <w:rsid w:val="00FB6347"/>
    <w:rsid w:val="00FB6E63"/>
    <w:rsid w:val="00FC73BE"/>
    <w:rsid w:val="00FE0652"/>
    <w:rsid w:val="00FE1A6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D10CA"/>
  <w15:chartTrackingRefBased/>
  <w15:docId w15:val="{0D705766-1B2C-4C40-A333-C13FCD34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hillips.000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6A54A7C7E54244A686D0E124C7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065E-1EB5-41DF-9CBE-96115397561F}"/>
      </w:docPartPr>
      <w:docPartBody>
        <w:p w:rsidR="007056AA" w:rsidRDefault="007056AA">
          <w:pPr>
            <w:pStyle w:val="2C6A54A7C7E54244A686D0E124C7E7A3"/>
          </w:pPr>
          <w:r>
            <w:t>Next meeting</w:t>
          </w:r>
        </w:p>
      </w:docPartBody>
    </w:docPart>
    <w:docPart>
      <w:docPartPr>
        <w:name w:val="BB36965E646B4BB78D5138041F0B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9D6A-1987-4DD3-A473-8C58626D41DC}"/>
      </w:docPartPr>
      <w:docPartBody>
        <w:p w:rsidR="007056AA" w:rsidRDefault="007056AA" w:rsidP="007056AA">
          <w:pPr>
            <w:pStyle w:val="BB36965E646B4BB78D5138041F0BF919"/>
          </w:pPr>
          <w:r w:rsidRPr="00797F60">
            <w:t>meeting Minutes</w:t>
          </w:r>
        </w:p>
      </w:docPartBody>
    </w:docPart>
    <w:docPart>
      <w:docPartPr>
        <w:name w:val="1DCED2C6543B4040BC9D84E10C32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C635-9951-45A0-8070-2F082E5A1977}"/>
      </w:docPartPr>
      <w:docPartBody>
        <w:p w:rsidR="007056AA" w:rsidRDefault="007056AA" w:rsidP="007056AA">
          <w:pPr>
            <w:pStyle w:val="1DCED2C6543B4040BC9D84E10C328036"/>
          </w:pPr>
          <w:r w:rsidRPr="00876655">
            <w:t>Date:</w:t>
          </w:r>
        </w:p>
      </w:docPartBody>
    </w:docPart>
    <w:docPart>
      <w:docPartPr>
        <w:name w:val="C7081A3761B24AE48FEF366A7973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6628-6321-45D6-A18D-5744905B8C09}"/>
      </w:docPartPr>
      <w:docPartBody>
        <w:p w:rsidR="007056AA" w:rsidRDefault="007056AA" w:rsidP="007056AA">
          <w:pPr>
            <w:pStyle w:val="C7081A3761B24AE48FEF366A7973DB38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0D5987DAA6554ABCB7C8E5065FE2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DAFA-FAD8-45E9-ADBF-80FFB43679AF}"/>
      </w:docPartPr>
      <w:docPartBody>
        <w:p w:rsidR="00F12DE9" w:rsidRDefault="00F12DE9" w:rsidP="00F12DE9">
          <w:pPr>
            <w:pStyle w:val="0D5987DAA6554ABCB7C8E5065FE26847"/>
          </w:pPr>
          <w:r w:rsidRPr="00876655">
            <w:t>Date:</w:t>
          </w:r>
        </w:p>
      </w:docPartBody>
    </w:docPart>
    <w:docPart>
      <w:docPartPr>
        <w:name w:val="FBB9767588724BC48B85B206A2AE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7125-D304-4CD2-A71A-65AD53C528F1}"/>
      </w:docPartPr>
      <w:docPartBody>
        <w:p w:rsidR="00F12DE9" w:rsidRDefault="00F12DE9" w:rsidP="00F12DE9">
          <w:pPr>
            <w:pStyle w:val="FBB9767588724BC48B85B206A2AED83C"/>
          </w:pPr>
          <w:r w:rsidRPr="00876655"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AA"/>
    <w:rsid w:val="002C7B22"/>
    <w:rsid w:val="004F1E64"/>
    <w:rsid w:val="00535183"/>
    <w:rsid w:val="005D54F5"/>
    <w:rsid w:val="006922A6"/>
    <w:rsid w:val="007056AA"/>
    <w:rsid w:val="00B154CC"/>
    <w:rsid w:val="00B23FAE"/>
    <w:rsid w:val="00B8199A"/>
    <w:rsid w:val="00D43951"/>
    <w:rsid w:val="00DB74C8"/>
    <w:rsid w:val="00E10079"/>
    <w:rsid w:val="00E235A7"/>
    <w:rsid w:val="00E37827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  <w:style w:type="paragraph" w:customStyle="1" w:styleId="2C6A54A7C7E54244A686D0E124C7E7A3">
    <w:name w:val="2C6A54A7C7E54244A686D0E124C7E7A3"/>
  </w:style>
  <w:style w:type="paragraph" w:customStyle="1" w:styleId="BB36965E646B4BB78D5138041F0BF919">
    <w:name w:val="BB36965E646B4BB78D5138041F0BF919"/>
    <w:rsid w:val="007056AA"/>
  </w:style>
  <w:style w:type="paragraph" w:customStyle="1" w:styleId="1DCED2C6543B4040BC9D84E10C328036">
    <w:name w:val="1DCED2C6543B4040BC9D84E10C328036"/>
    <w:rsid w:val="007056AA"/>
  </w:style>
  <w:style w:type="paragraph" w:customStyle="1" w:styleId="C7081A3761B24AE48FEF366A7973DB38">
    <w:name w:val="C7081A3761B24AE48FEF366A7973DB38"/>
    <w:rsid w:val="007056AA"/>
  </w:style>
  <w:style w:type="paragraph" w:customStyle="1" w:styleId="0D5987DAA6554ABCB7C8E5065FE26847">
    <w:name w:val="0D5987DAA6554ABCB7C8E5065FE26847"/>
    <w:rsid w:val="00F12DE9"/>
  </w:style>
  <w:style w:type="paragraph" w:customStyle="1" w:styleId="FBB9767588724BC48B85B206A2AED83C">
    <w:name w:val="FBB9767588724BC48B85B206A2AED83C"/>
    <w:rsid w:val="00F12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5D792-4A62-441B-B682-C1ADFE960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145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Eric</dc:creator>
  <cp:keywords/>
  <dc:description/>
  <cp:lastModifiedBy>Newman Eric</cp:lastModifiedBy>
  <cp:revision>99</cp:revision>
  <dcterms:created xsi:type="dcterms:W3CDTF">2025-09-15T11:51:00Z</dcterms:created>
  <dcterms:modified xsi:type="dcterms:W3CDTF">2025-09-15T14:15:00Z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